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"/>
        <w:gridCol w:w="218"/>
        <w:gridCol w:w="1460"/>
        <w:gridCol w:w="1233"/>
        <w:gridCol w:w="992"/>
        <w:gridCol w:w="4484"/>
        <w:gridCol w:w="4368"/>
        <w:gridCol w:w="2496"/>
      </w:tblGrid>
      <w:tr w:rsidR="005A26BD" w14:paraId="729C8EE2" w14:textId="77777777" w:rsidTr="00674BD3">
        <w:trPr>
          <w:jc w:val="center"/>
        </w:trPr>
        <w:tc>
          <w:tcPr>
            <w:tcW w:w="62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6FCF9A43" w14:textId="464E9412" w:rsidR="005A26BD" w:rsidRDefault="005A26BD" w:rsidP="005A26BD">
            <w:pPr>
              <w:pStyle w:val="ISOMB"/>
              <w:spacing w:before="60" w:after="60" w:line="240" w:lineRule="auto"/>
            </w:pPr>
          </w:p>
        </w:tc>
        <w:tc>
          <w:tcPr>
            <w:tcW w:w="218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0A5DFF8B" w14:textId="77777777" w:rsidR="005A26BD" w:rsidRDefault="005A26BD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460" w:type="dxa"/>
            <w:tcBorders>
              <w:top w:val="single" w:sz="6" w:space="0" w:color="auto"/>
              <w:bottom w:val="single" w:sz="6" w:space="0" w:color="auto"/>
            </w:tcBorders>
          </w:tcPr>
          <w:p w14:paraId="53212D12" w14:textId="1F7428D1" w:rsidR="005A26BD" w:rsidRDefault="005A26BD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</w:tcPr>
          <w:p w14:paraId="3ACAE082" w14:textId="77777777" w:rsidR="005A26BD" w:rsidRDefault="005A26BD" w:rsidP="005A26BD">
            <w:pPr>
              <w:pStyle w:val="ISOParagraph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1413B452" w14:textId="3C54E223" w:rsidR="005A26BD" w:rsidRDefault="005A26BD" w:rsidP="005A26BD">
            <w:pPr>
              <w:pStyle w:val="ISOCommType"/>
              <w:spacing w:before="60" w:after="60" w:line="240" w:lineRule="auto"/>
            </w:pPr>
          </w:p>
        </w:tc>
        <w:tc>
          <w:tcPr>
            <w:tcW w:w="4484" w:type="dxa"/>
            <w:tcBorders>
              <w:top w:val="single" w:sz="6" w:space="0" w:color="auto"/>
              <w:bottom w:val="single" w:sz="6" w:space="0" w:color="auto"/>
            </w:tcBorders>
          </w:tcPr>
          <w:p w14:paraId="52F96024" w14:textId="724AD832" w:rsidR="005A26BD" w:rsidRDefault="005A26BD" w:rsidP="005A26BD">
            <w:pPr>
              <w:pStyle w:val="ISOComments"/>
              <w:spacing w:before="60" w:after="60" w:line="240" w:lineRule="auto"/>
            </w:pPr>
          </w:p>
        </w:tc>
        <w:tc>
          <w:tcPr>
            <w:tcW w:w="4368" w:type="dxa"/>
            <w:tcBorders>
              <w:top w:val="single" w:sz="6" w:space="0" w:color="auto"/>
              <w:bottom w:val="single" w:sz="6" w:space="0" w:color="auto"/>
            </w:tcBorders>
          </w:tcPr>
          <w:p w14:paraId="43EA2151" w14:textId="486553C0" w:rsidR="005A26BD" w:rsidRDefault="005A26BD" w:rsidP="005A26BD">
            <w:pPr>
              <w:pStyle w:val="ISOChange"/>
              <w:spacing w:before="60" w:after="60" w:line="240" w:lineRule="auto"/>
            </w:pPr>
          </w:p>
        </w:tc>
        <w:tc>
          <w:tcPr>
            <w:tcW w:w="249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080CEAE9" w14:textId="77777777" w:rsidR="005A26BD" w:rsidRDefault="005A26BD" w:rsidP="005A26BD">
            <w:pPr>
              <w:pStyle w:val="ISOSecretObservations"/>
              <w:spacing w:before="60" w:after="60" w:line="240" w:lineRule="auto"/>
            </w:pPr>
          </w:p>
        </w:tc>
      </w:tr>
      <w:tr w:rsidR="00E02BDA" w14:paraId="6225C7A9" w14:textId="77777777" w:rsidTr="00674BD3">
        <w:trPr>
          <w:jc w:val="center"/>
        </w:trPr>
        <w:tc>
          <w:tcPr>
            <w:tcW w:w="62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0709077F" w14:textId="77777777" w:rsidR="00E02BDA" w:rsidRDefault="00E02BDA" w:rsidP="005A26BD">
            <w:pPr>
              <w:pStyle w:val="ISOMB"/>
              <w:spacing w:before="60" w:after="60" w:line="240" w:lineRule="auto"/>
            </w:pPr>
          </w:p>
        </w:tc>
        <w:tc>
          <w:tcPr>
            <w:tcW w:w="218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00714E2F" w14:textId="77777777" w:rsidR="00E02BDA" w:rsidRDefault="00E02BDA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460" w:type="dxa"/>
            <w:tcBorders>
              <w:top w:val="single" w:sz="6" w:space="0" w:color="auto"/>
              <w:bottom w:val="single" w:sz="6" w:space="0" w:color="auto"/>
            </w:tcBorders>
          </w:tcPr>
          <w:p w14:paraId="15D119A6" w14:textId="77777777" w:rsidR="00E02BDA" w:rsidRDefault="00E02BDA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</w:tcPr>
          <w:p w14:paraId="11D1AE1B" w14:textId="77777777" w:rsidR="00E02BDA" w:rsidRDefault="00E02BDA" w:rsidP="005A26BD">
            <w:pPr>
              <w:pStyle w:val="ISOParagraph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3410F4A6" w14:textId="77777777" w:rsidR="00E02BDA" w:rsidRDefault="00E02BDA" w:rsidP="005A26BD">
            <w:pPr>
              <w:pStyle w:val="ISOCommType"/>
              <w:spacing w:before="60" w:after="60" w:line="240" w:lineRule="auto"/>
            </w:pPr>
          </w:p>
        </w:tc>
        <w:tc>
          <w:tcPr>
            <w:tcW w:w="4484" w:type="dxa"/>
            <w:tcBorders>
              <w:top w:val="single" w:sz="6" w:space="0" w:color="auto"/>
              <w:bottom w:val="single" w:sz="6" w:space="0" w:color="auto"/>
            </w:tcBorders>
          </w:tcPr>
          <w:p w14:paraId="0986544B" w14:textId="77777777" w:rsidR="00E02BDA" w:rsidRDefault="00E02BDA" w:rsidP="005A26BD">
            <w:pPr>
              <w:pStyle w:val="ISOComments"/>
              <w:spacing w:before="60" w:after="60" w:line="240" w:lineRule="auto"/>
            </w:pPr>
          </w:p>
        </w:tc>
        <w:tc>
          <w:tcPr>
            <w:tcW w:w="4368" w:type="dxa"/>
            <w:tcBorders>
              <w:top w:val="single" w:sz="6" w:space="0" w:color="auto"/>
              <w:bottom w:val="single" w:sz="6" w:space="0" w:color="auto"/>
            </w:tcBorders>
          </w:tcPr>
          <w:p w14:paraId="015C8420" w14:textId="77777777" w:rsidR="00E02BDA" w:rsidRDefault="00E02BDA" w:rsidP="005A26BD">
            <w:pPr>
              <w:pStyle w:val="ISOChange"/>
              <w:spacing w:before="60" w:after="60" w:line="240" w:lineRule="auto"/>
            </w:pPr>
          </w:p>
        </w:tc>
        <w:tc>
          <w:tcPr>
            <w:tcW w:w="249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5545644D" w14:textId="77777777" w:rsidR="00E02BDA" w:rsidRDefault="00E02BDA" w:rsidP="005A26BD">
            <w:pPr>
              <w:pStyle w:val="ISOSecretObservations"/>
              <w:spacing w:before="60" w:after="60" w:line="240" w:lineRule="auto"/>
            </w:pPr>
          </w:p>
        </w:tc>
      </w:tr>
      <w:tr w:rsidR="00E02BDA" w14:paraId="24021D45" w14:textId="77777777" w:rsidTr="00674BD3">
        <w:trPr>
          <w:jc w:val="center"/>
        </w:trPr>
        <w:tc>
          <w:tcPr>
            <w:tcW w:w="62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0D67CDC2" w14:textId="77777777" w:rsidR="00E02BDA" w:rsidRDefault="00E02BDA" w:rsidP="005A26BD">
            <w:pPr>
              <w:pStyle w:val="ISOMB"/>
              <w:spacing w:before="60" w:after="60" w:line="240" w:lineRule="auto"/>
            </w:pPr>
          </w:p>
        </w:tc>
        <w:tc>
          <w:tcPr>
            <w:tcW w:w="218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624D42FF" w14:textId="77777777" w:rsidR="00E02BDA" w:rsidRDefault="00E02BDA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460" w:type="dxa"/>
            <w:tcBorders>
              <w:top w:val="single" w:sz="6" w:space="0" w:color="auto"/>
              <w:bottom w:val="single" w:sz="6" w:space="0" w:color="auto"/>
            </w:tcBorders>
          </w:tcPr>
          <w:p w14:paraId="49102154" w14:textId="77777777" w:rsidR="00E02BDA" w:rsidRDefault="00E02BDA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</w:tcPr>
          <w:p w14:paraId="0ADB748D" w14:textId="77777777" w:rsidR="00E02BDA" w:rsidRDefault="00E02BDA" w:rsidP="005A26BD">
            <w:pPr>
              <w:pStyle w:val="ISOParagraph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20130151" w14:textId="77777777" w:rsidR="00E02BDA" w:rsidRDefault="00E02BDA" w:rsidP="005A26BD">
            <w:pPr>
              <w:pStyle w:val="ISOCommType"/>
              <w:spacing w:before="60" w:after="60" w:line="240" w:lineRule="auto"/>
            </w:pPr>
          </w:p>
        </w:tc>
        <w:tc>
          <w:tcPr>
            <w:tcW w:w="4484" w:type="dxa"/>
            <w:tcBorders>
              <w:top w:val="single" w:sz="6" w:space="0" w:color="auto"/>
              <w:bottom w:val="single" w:sz="6" w:space="0" w:color="auto"/>
            </w:tcBorders>
          </w:tcPr>
          <w:p w14:paraId="14264DD4" w14:textId="77777777" w:rsidR="00E02BDA" w:rsidRDefault="00E02BDA" w:rsidP="005A26BD">
            <w:pPr>
              <w:pStyle w:val="ISOComments"/>
              <w:spacing w:before="60" w:after="60" w:line="240" w:lineRule="auto"/>
            </w:pPr>
          </w:p>
        </w:tc>
        <w:tc>
          <w:tcPr>
            <w:tcW w:w="4368" w:type="dxa"/>
            <w:tcBorders>
              <w:top w:val="single" w:sz="6" w:space="0" w:color="auto"/>
              <w:bottom w:val="single" w:sz="6" w:space="0" w:color="auto"/>
            </w:tcBorders>
          </w:tcPr>
          <w:p w14:paraId="1C8489D8" w14:textId="77777777" w:rsidR="00E02BDA" w:rsidRDefault="00E02BDA" w:rsidP="005A26BD">
            <w:pPr>
              <w:pStyle w:val="ISOChange"/>
              <w:spacing w:before="60" w:after="60" w:line="240" w:lineRule="auto"/>
            </w:pPr>
          </w:p>
        </w:tc>
        <w:tc>
          <w:tcPr>
            <w:tcW w:w="249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23A8F66B" w14:textId="77777777" w:rsidR="00E02BDA" w:rsidRDefault="00E02BDA" w:rsidP="005A26BD">
            <w:pPr>
              <w:pStyle w:val="ISOSecretObservations"/>
              <w:spacing w:before="60" w:after="60" w:line="240" w:lineRule="auto"/>
            </w:pPr>
          </w:p>
        </w:tc>
      </w:tr>
      <w:tr w:rsidR="00E02BDA" w14:paraId="724FDCD6" w14:textId="77777777" w:rsidTr="00674BD3">
        <w:trPr>
          <w:jc w:val="center"/>
        </w:trPr>
        <w:tc>
          <w:tcPr>
            <w:tcW w:w="62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7B8E3E94" w14:textId="77777777" w:rsidR="00E02BDA" w:rsidRDefault="00E02BDA" w:rsidP="005A26BD">
            <w:pPr>
              <w:pStyle w:val="ISOMB"/>
              <w:spacing w:before="60" w:after="60" w:line="240" w:lineRule="auto"/>
            </w:pPr>
          </w:p>
        </w:tc>
        <w:tc>
          <w:tcPr>
            <w:tcW w:w="218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1B03AB47" w14:textId="77777777" w:rsidR="00E02BDA" w:rsidRDefault="00E02BDA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460" w:type="dxa"/>
            <w:tcBorders>
              <w:top w:val="single" w:sz="6" w:space="0" w:color="auto"/>
              <w:bottom w:val="single" w:sz="6" w:space="0" w:color="auto"/>
            </w:tcBorders>
          </w:tcPr>
          <w:p w14:paraId="76CE91D7" w14:textId="77777777" w:rsidR="00E02BDA" w:rsidRDefault="00E02BDA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</w:tcPr>
          <w:p w14:paraId="6DBDD725" w14:textId="77777777" w:rsidR="00E02BDA" w:rsidRDefault="00E02BDA" w:rsidP="005A26BD">
            <w:pPr>
              <w:pStyle w:val="ISOParagraph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26F391F7" w14:textId="77777777" w:rsidR="00E02BDA" w:rsidRDefault="00E02BDA" w:rsidP="005A26BD">
            <w:pPr>
              <w:pStyle w:val="ISOCommType"/>
              <w:spacing w:before="60" w:after="60" w:line="240" w:lineRule="auto"/>
            </w:pPr>
          </w:p>
        </w:tc>
        <w:tc>
          <w:tcPr>
            <w:tcW w:w="4484" w:type="dxa"/>
            <w:tcBorders>
              <w:top w:val="single" w:sz="6" w:space="0" w:color="auto"/>
              <w:bottom w:val="single" w:sz="6" w:space="0" w:color="auto"/>
            </w:tcBorders>
          </w:tcPr>
          <w:p w14:paraId="69337D61" w14:textId="77777777" w:rsidR="00E02BDA" w:rsidRDefault="00E02BDA" w:rsidP="005A26BD">
            <w:pPr>
              <w:pStyle w:val="ISOComments"/>
              <w:spacing w:before="60" w:after="60" w:line="240" w:lineRule="auto"/>
            </w:pPr>
          </w:p>
        </w:tc>
        <w:tc>
          <w:tcPr>
            <w:tcW w:w="4368" w:type="dxa"/>
            <w:tcBorders>
              <w:top w:val="single" w:sz="6" w:space="0" w:color="auto"/>
              <w:bottom w:val="single" w:sz="6" w:space="0" w:color="auto"/>
            </w:tcBorders>
          </w:tcPr>
          <w:p w14:paraId="775DEB78" w14:textId="77777777" w:rsidR="00E02BDA" w:rsidRDefault="00E02BDA" w:rsidP="005A26BD">
            <w:pPr>
              <w:pStyle w:val="ISOChange"/>
              <w:spacing w:before="60" w:after="60" w:line="240" w:lineRule="auto"/>
            </w:pPr>
          </w:p>
        </w:tc>
        <w:tc>
          <w:tcPr>
            <w:tcW w:w="249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691F56BF" w14:textId="77777777" w:rsidR="00E02BDA" w:rsidRDefault="00E02BDA" w:rsidP="005A26BD">
            <w:pPr>
              <w:pStyle w:val="ISOSecretObservations"/>
              <w:spacing w:before="60" w:after="60" w:line="240" w:lineRule="auto"/>
            </w:pPr>
          </w:p>
        </w:tc>
      </w:tr>
      <w:tr w:rsidR="00E02BDA" w14:paraId="07AE4543" w14:textId="77777777" w:rsidTr="00674BD3">
        <w:trPr>
          <w:jc w:val="center"/>
        </w:trPr>
        <w:tc>
          <w:tcPr>
            <w:tcW w:w="62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58374315" w14:textId="77777777" w:rsidR="00E02BDA" w:rsidRDefault="00E02BDA" w:rsidP="005A26BD">
            <w:pPr>
              <w:pStyle w:val="ISOMB"/>
              <w:spacing w:before="60" w:after="60" w:line="240" w:lineRule="auto"/>
            </w:pPr>
          </w:p>
        </w:tc>
        <w:tc>
          <w:tcPr>
            <w:tcW w:w="218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5B156CDF" w14:textId="77777777" w:rsidR="00E02BDA" w:rsidRDefault="00E02BDA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460" w:type="dxa"/>
            <w:tcBorders>
              <w:top w:val="single" w:sz="6" w:space="0" w:color="auto"/>
              <w:bottom w:val="single" w:sz="6" w:space="0" w:color="auto"/>
            </w:tcBorders>
          </w:tcPr>
          <w:p w14:paraId="5FFE8498" w14:textId="77777777" w:rsidR="00E02BDA" w:rsidRDefault="00E02BDA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</w:tcPr>
          <w:p w14:paraId="4231B667" w14:textId="77777777" w:rsidR="00E02BDA" w:rsidRDefault="00E02BDA" w:rsidP="005A26BD">
            <w:pPr>
              <w:pStyle w:val="ISOParagraph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082F5893" w14:textId="77777777" w:rsidR="00E02BDA" w:rsidRDefault="00E02BDA" w:rsidP="005A26BD">
            <w:pPr>
              <w:pStyle w:val="ISOCommType"/>
              <w:spacing w:before="60" w:after="60" w:line="240" w:lineRule="auto"/>
            </w:pPr>
          </w:p>
        </w:tc>
        <w:tc>
          <w:tcPr>
            <w:tcW w:w="4484" w:type="dxa"/>
            <w:tcBorders>
              <w:top w:val="single" w:sz="6" w:space="0" w:color="auto"/>
              <w:bottom w:val="single" w:sz="6" w:space="0" w:color="auto"/>
            </w:tcBorders>
          </w:tcPr>
          <w:p w14:paraId="1B65BA00" w14:textId="77777777" w:rsidR="00E02BDA" w:rsidRDefault="00E02BDA" w:rsidP="005A26BD">
            <w:pPr>
              <w:pStyle w:val="ISOComments"/>
              <w:spacing w:before="60" w:after="60" w:line="240" w:lineRule="auto"/>
            </w:pPr>
          </w:p>
        </w:tc>
        <w:tc>
          <w:tcPr>
            <w:tcW w:w="4368" w:type="dxa"/>
            <w:tcBorders>
              <w:top w:val="single" w:sz="6" w:space="0" w:color="auto"/>
              <w:bottom w:val="single" w:sz="6" w:space="0" w:color="auto"/>
            </w:tcBorders>
          </w:tcPr>
          <w:p w14:paraId="289D4720" w14:textId="77777777" w:rsidR="00E02BDA" w:rsidRDefault="00E02BDA" w:rsidP="005A26BD">
            <w:pPr>
              <w:pStyle w:val="ISOChange"/>
              <w:spacing w:before="60" w:after="60" w:line="240" w:lineRule="auto"/>
            </w:pPr>
          </w:p>
        </w:tc>
        <w:tc>
          <w:tcPr>
            <w:tcW w:w="249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34BE6826" w14:textId="77777777" w:rsidR="00E02BDA" w:rsidRDefault="00E02BDA" w:rsidP="005A26BD">
            <w:pPr>
              <w:pStyle w:val="ISOSecretObservations"/>
              <w:spacing w:before="60" w:after="60" w:line="240" w:lineRule="auto"/>
            </w:pPr>
          </w:p>
        </w:tc>
      </w:tr>
      <w:tr w:rsidR="00E02BDA" w14:paraId="309A3200" w14:textId="77777777" w:rsidTr="00674BD3">
        <w:trPr>
          <w:jc w:val="center"/>
        </w:trPr>
        <w:tc>
          <w:tcPr>
            <w:tcW w:w="62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0A2B32DC" w14:textId="77777777" w:rsidR="00E02BDA" w:rsidRDefault="00E02BDA" w:rsidP="005A26BD">
            <w:pPr>
              <w:pStyle w:val="ISOMB"/>
              <w:spacing w:before="60" w:after="60" w:line="240" w:lineRule="auto"/>
            </w:pPr>
          </w:p>
        </w:tc>
        <w:tc>
          <w:tcPr>
            <w:tcW w:w="218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364AC789" w14:textId="77777777" w:rsidR="00E02BDA" w:rsidRDefault="00E02BDA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460" w:type="dxa"/>
            <w:tcBorders>
              <w:top w:val="single" w:sz="6" w:space="0" w:color="auto"/>
              <w:bottom w:val="single" w:sz="6" w:space="0" w:color="auto"/>
            </w:tcBorders>
          </w:tcPr>
          <w:p w14:paraId="6DD5B3A6" w14:textId="77777777" w:rsidR="00E02BDA" w:rsidRDefault="00E02BDA" w:rsidP="005A26BD">
            <w:pPr>
              <w:pStyle w:val="ISOClause"/>
              <w:spacing w:before="60" w:after="60" w:line="240" w:lineRule="auto"/>
            </w:pP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</w:tcPr>
          <w:p w14:paraId="3A59E230" w14:textId="380F921E" w:rsidR="00E02BDA" w:rsidRDefault="00E02BDA" w:rsidP="005A26BD">
            <w:pPr>
              <w:pStyle w:val="ISOParagraph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25472115" w14:textId="77777777" w:rsidR="00E02BDA" w:rsidRDefault="00E02BDA" w:rsidP="005A26BD">
            <w:pPr>
              <w:pStyle w:val="ISOCommType"/>
              <w:spacing w:before="60" w:after="60" w:line="240" w:lineRule="auto"/>
            </w:pPr>
          </w:p>
        </w:tc>
        <w:tc>
          <w:tcPr>
            <w:tcW w:w="4484" w:type="dxa"/>
            <w:tcBorders>
              <w:top w:val="single" w:sz="6" w:space="0" w:color="auto"/>
              <w:bottom w:val="single" w:sz="6" w:space="0" w:color="auto"/>
            </w:tcBorders>
          </w:tcPr>
          <w:p w14:paraId="34CCEDB5" w14:textId="77777777" w:rsidR="00E02BDA" w:rsidRDefault="00E02BDA" w:rsidP="005A26BD">
            <w:pPr>
              <w:pStyle w:val="ISOComments"/>
              <w:spacing w:before="60" w:after="60" w:line="240" w:lineRule="auto"/>
            </w:pPr>
          </w:p>
        </w:tc>
        <w:tc>
          <w:tcPr>
            <w:tcW w:w="4368" w:type="dxa"/>
            <w:tcBorders>
              <w:top w:val="single" w:sz="6" w:space="0" w:color="auto"/>
              <w:bottom w:val="single" w:sz="6" w:space="0" w:color="auto"/>
            </w:tcBorders>
          </w:tcPr>
          <w:p w14:paraId="34C812BE" w14:textId="77777777" w:rsidR="00E02BDA" w:rsidRDefault="00E02BDA" w:rsidP="005A26BD">
            <w:pPr>
              <w:pStyle w:val="ISOChange"/>
              <w:spacing w:before="60" w:after="60" w:line="240" w:lineRule="auto"/>
            </w:pPr>
          </w:p>
        </w:tc>
        <w:tc>
          <w:tcPr>
            <w:tcW w:w="249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7A83E2A1" w14:textId="77777777" w:rsidR="00E02BDA" w:rsidRDefault="00E02BDA" w:rsidP="005A26BD">
            <w:pPr>
              <w:pStyle w:val="ISOSecretObservations"/>
              <w:spacing w:before="60" w:after="60" w:line="240" w:lineRule="auto"/>
            </w:pPr>
          </w:p>
        </w:tc>
      </w:tr>
    </w:tbl>
    <w:p w14:paraId="3B0CB371" w14:textId="77777777" w:rsidR="00A16159" w:rsidRPr="00706BD0" w:rsidRDefault="00A16159" w:rsidP="00AE60D1">
      <w:pPr>
        <w:rPr>
          <w:lang w:val="de-DE"/>
        </w:rPr>
      </w:pPr>
    </w:p>
    <w:sectPr w:rsidR="00A16159" w:rsidRPr="00706BD0" w:rsidSect="005F3A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07" w:orient="landscape" w:code="9"/>
      <w:pgMar w:top="851" w:right="851" w:bottom="851" w:left="851" w:header="567" w:footer="479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7F913" w14:textId="77777777" w:rsidR="009F3E8B" w:rsidRDefault="009F3E8B">
      <w:r>
        <w:separator/>
      </w:r>
    </w:p>
  </w:endnote>
  <w:endnote w:type="continuationSeparator" w:id="0">
    <w:p w14:paraId="68378F9D" w14:textId="77777777" w:rsidR="009F3E8B" w:rsidRDefault="009F3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8F4EE" w14:textId="77777777" w:rsidR="006E74DA" w:rsidRDefault="006E74D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5182E" w14:textId="3ADCD54B" w:rsidR="00A16159" w:rsidRDefault="00A16159">
    <w:pPr>
      <w:pStyle w:val="Fuzeile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bCs/>
        <w:sz w:val="16"/>
      </w:rPr>
      <w:t>1</w:t>
    </w:r>
    <w:r>
      <w:rPr>
        <w:rStyle w:val="Seitenzahl"/>
        <w:bCs/>
        <w:sz w:val="16"/>
      </w:rPr>
      <w:tab/>
    </w:r>
    <w:r>
      <w:rPr>
        <w:rStyle w:val="Seitenzahl"/>
        <w:b/>
        <w:sz w:val="16"/>
      </w:rPr>
      <w:t>MB</w:t>
    </w:r>
    <w:r>
      <w:rPr>
        <w:rStyle w:val="Seitenzahl"/>
        <w:bCs/>
        <w:sz w:val="16"/>
      </w:rPr>
      <w:t xml:space="preserve"> = Member body </w:t>
    </w:r>
    <w:r w:rsidR="00AE60D1">
      <w:rPr>
        <w:rStyle w:val="Seitenzahl"/>
        <w:bCs/>
        <w:sz w:val="16"/>
      </w:rPr>
      <w:t xml:space="preserve">/ </w:t>
    </w:r>
    <w:r w:rsidR="00120F04">
      <w:rPr>
        <w:rStyle w:val="Seitenzahl"/>
        <w:bCs/>
        <w:sz w:val="16"/>
      </w:rPr>
      <w:t>Gremiumsmitglied</w:t>
    </w:r>
  </w:p>
  <w:p w14:paraId="5B9648A8" w14:textId="0F2FFC34" w:rsidR="00A16159" w:rsidRPr="005039D8" w:rsidRDefault="00A16159" w:rsidP="00714E2E">
    <w:pPr>
      <w:pStyle w:val="Fuzeile"/>
      <w:tabs>
        <w:tab w:val="left" w:pos="284"/>
        <w:tab w:val="left" w:pos="3686"/>
        <w:tab w:val="left" w:pos="5812"/>
        <w:tab w:val="left" w:pos="7797"/>
      </w:tabs>
      <w:rPr>
        <w:rStyle w:val="Seitenzahl"/>
        <w:sz w:val="16"/>
      </w:rPr>
    </w:pPr>
    <w:r>
      <w:rPr>
        <w:rStyle w:val="Seitenzahl"/>
        <w:sz w:val="16"/>
      </w:rPr>
      <w:t>2</w:t>
    </w:r>
    <w:r w:rsidR="005039D8">
      <w:rPr>
        <w:rStyle w:val="Seitenzahl"/>
        <w:b/>
        <w:sz w:val="16"/>
      </w:rPr>
      <w:tab/>
    </w:r>
    <w:r w:rsidR="005039D8" w:rsidRPr="005039D8">
      <w:rPr>
        <w:rStyle w:val="Seitenzahl"/>
        <w:b/>
        <w:sz w:val="16"/>
      </w:rPr>
      <w:t>Type of comment / Art des Kommentars:</w:t>
    </w:r>
    <w:r w:rsidR="005039D8">
      <w:rPr>
        <w:rStyle w:val="Seitenzahl"/>
        <w:b/>
        <w:sz w:val="16"/>
      </w:rPr>
      <w:t xml:space="preserve"> </w:t>
    </w:r>
    <w:r w:rsidR="00714E2E">
      <w:rPr>
        <w:rStyle w:val="Seitenzahl"/>
        <w:b/>
        <w:sz w:val="16"/>
      </w:rPr>
      <w:tab/>
    </w:r>
    <w:r w:rsidR="005039D8" w:rsidRPr="005039D8">
      <w:rPr>
        <w:rStyle w:val="Seitenzahl"/>
        <w:b/>
        <w:sz w:val="16"/>
      </w:rPr>
      <w:t xml:space="preserve">ge = general / allgemein </w:t>
    </w:r>
    <w:r w:rsidR="00714E2E">
      <w:rPr>
        <w:rStyle w:val="Seitenzahl"/>
        <w:b/>
        <w:sz w:val="16"/>
      </w:rPr>
      <w:tab/>
    </w:r>
    <w:r w:rsidR="005039D8" w:rsidRPr="005039D8">
      <w:rPr>
        <w:rStyle w:val="Seitenzahl"/>
        <w:b/>
        <w:sz w:val="16"/>
      </w:rPr>
      <w:t>te = technical</w:t>
    </w:r>
    <w:r w:rsidR="001D0483">
      <w:rPr>
        <w:rStyle w:val="Seitenzahl"/>
        <w:b/>
        <w:sz w:val="16"/>
      </w:rPr>
      <w:t xml:space="preserve"> </w:t>
    </w:r>
    <w:r w:rsidR="005039D8" w:rsidRPr="005039D8">
      <w:rPr>
        <w:rStyle w:val="Seitenzahl"/>
        <w:b/>
        <w:sz w:val="16"/>
      </w:rPr>
      <w:t>/</w:t>
    </w:r>
    <w:r w:rsidR="001D0483">
      <w:rPr>
        <w:rStyle w:val="Seitenzahl"/>
        <w:b/>
        <w:sz w:val="16"/>
      </w:rPr>
      <w:t xml:space="preserve"> </w:t>
    </w:r>
    <w:r w:rsidR="005039D8" w:rsidRPr="005039D8">
      <w:rPr>
        <w:rStyle w:val="Seitenzahl"/>
        <w:b/>
        <w:sz w:val="16"/>
      </w:rPr>
      <w:t xml:space="preserve">fachlich </w:t>
    </w:r>
    <w:r w:rsidR="005039D8">
      <w:rPr>
        <w:rStyle w:val="Seitenzahl"/>
        <w:b/>
        <w:sz w:val="16"/>
      </w:rPr>
      <w:tab/>
    </w:r>
    <w:r w:rsidR="005039D8" w:rsidRPr="005039D8">
      <w:rPr>
        <w:rStyle w:val="Seitenzahl"/>
        <w:b/>
        <w:sz w:val="16"/>
      </w:rPr>
      <w:t>ed = editorial</w:t>
    </w:r>
    <w:r w:rsidR="001D0483">
      <w:rPr>
        <w:rStyle w:val="Seitenzahl"/>
        <w:b/>
        <w:sz w:val="16"/>
      </w:rPr>
      <w:t xml:space="preserve"> </w:t>
    </w:r>
    <w:r w:rsidR="005039D8" w:rsidRPr="005039D8">
      <w:rPr>
        <w:rStyle w:val="Seitenzahl"/>
        <w:b/>
        <w:sz w:val="16"/>
      </w:rPr>
      <w:t>/</w:t>
    </w:r>
    <w:r w:rsidR="001D0483">
      <w:rPr>
        <w:rStyle w:val="Seitenzahl"/>
        <w:b/>
        <w:sz w:val="16"/>
      </w:rPr>
      <w:t xml:space="preserve"> </w:t>
    </w:r>
    <w:r w:rsidR="005039D8" w:rsidRPr="005039D8">
      <w:rPr>
        <w:rStyle w:val="Seitenzahl"/>
        <w:b/>
        <w:sz w:val="16"/>
      </w:rPr>
      <w:t xml:space="preserve">redaktionell </w:t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5039D8">
      <w:rPr>
        <w:rStyle w:val="Seitenzahl"/>
        <w:b/>
        <w:sz w:val="16"/>
      </w:rPr>
      <w:tab/>
    </w:r>
    <w:r w:rsidR="00714E2E">
      <w:rPr>
        <w:rStyle w:val="Seitenzahl"/>
        <w:b/>
        <w:sz w:val="16"/>
      </w:rPr>
      <w:tab/>
    </w:r>
    <w:r w:rsidR="00714E2E">
      <w:rPr>
        <w:rStyle w:val="Seitenzahl"/>
        <w:b/>
        <w:sz w:val="16"/>
      </w:rPr>
      <w:tab/>
    </w:r>
    <w:r w:rsidR="00714E2E">
      <w:rPr>
        <w:rStyle w:val="Seitenzahl"/>
        <w:b/>
        <w:sz w:val="16"/>
      </w:rPr>
      <w:tab/>
    </w:r>
    <w:r w:rsidR="00714E2E">
      <w:rPr>
        <w:rStyle w:val="Seitenzahl"/>
        <w:b/>
        <w:sz w:val="16"/>
      </w:rPr>
      <w:tab/>
    </w:r>
    <w:r w:rsidR="00714E2E">
      <w:rPr>
        <w:rStyle w:val="Seitenzahl"/>
        <w:b/>
        <w:sz w:val="16"/>
      </w:rPr>
      <w:tab/>
    </w:r>
    <w:r w:rsidR="00714E2E">
      <w:rPr>
        <w:rStyle w:val="Seitenzahl"/>
        <w:b/>
        <w:sz w:val="16"/>
      </w:rPr>
      <w:tab/>
    </w:r>
    <w:r w:rsidR="005039D8">
      <w:rPr>
        <w:rStyle w:val="Seitenzahl"/>
        <w:sz w:val="16"/>
        <w:lang w:val="en-US"/>
      </w:rPr>
      <w:t xml:space="preserve">page </w:t>
    </w:r>
    <w:r w:rsidR="005039D8">
      <w:rPr>
        <w:rStyle w:val="Seitenzahl"/>
        <w:sz w:val="16"/>
        <w:lang w:val="en-US"/>
      </w:rPr>
      <w:fldChar w:fldCharType="begin"/>
    </w:r>
    <w:r w:rsidR="005039D8">
      <w:rPr>
        <w:rStyle w:val="Seitenzahl"/>
        <w:sz w:val="16"/>
        <w:lang w:val="en-US"/>
      </w:rPr>
      <w:instrText xml:space="preserve"> PAGE </w:instrText>
    </w:r>
    <w:r w:rsidR="005039D8">
      <w:rPr>
        <w:rStyle w:val="Seitenzahl"/>
        <w:sz w:val="16"/>
        <w:lang w:val="en-US"/>
      </w:rPr>
      <w:fldChar w:fldCharType="separate"/>
    </w:r>
    <w:r w:rsidR="005039D8">
      <w:rPr>
        <w:rStyle w:val="Seitenzahl"/>
        <w:sz w:val="16"/>
        <w:lang w:val="en-US"/>
      </w:rPr>
      <w:t>1</w:t>
    </w:r>
    <w:r w:rsidR="005039D8">
      <w:rPr>
        <w:rStyle w:val="Seitenzahl"/>
        <w:sz w:val="16"/>
        <w:lang w:val="en-US"/>
      </w:rPr>
      <w:fldChar w:fldCharType="end"/>
    </w:r>
    <w:r w:rsidR="005039D8">
      <w:rPr>
        <w:rStyle w:val="Seitenzahl"/>
        <w:sz w:val="16"/>
        <w:lang w:val="en-US"/>
      </w:rPr>
      <w:t xml:space="preserve"> of </w:t>
    </w:r>
    <w:r w:rsidR="005039D8">
      <w:rPr>
        <w:rStyle w:val="Seitenzahl"/>
        <w:sz w:val="16"/>
        <w:lang w:val="en-US"/>
      </w:rPr>
      <w:fldChar w:fldCharType="begin"/>
    </w:r>
    <w:r w:rsidR="005039D8">
      <w:rPr>
        <w:rStyle w:val="Seitenzahl"/>
        <w:sz w:val="16"/>
        <w:lang w:val="en-US"/>
      </w:rPr>
      <w:instrText xml:space="preserve"> NUMPAGES </w:instrText>
    </w:r>
    <w:r w:rsidR="005039D8">
      <w:rPr>
        <w:rStyle w:val="Seitenzahl"/>
        <w:sz w:val="16"/>
        <w:lang w:val="en-US"/>
      </w:rPr>
      <w:fldChar w:fldCharType="separate"/>
    </w:r>
    <w:r w:rsidR="005039D8">
      <w:rPr>
        <w:rStyle w:val="Seitenzahl"/>
        <w:sz w:val="16"/>
        <w:lang w:val="en-US"/>
      </w:rPr>
      <w:t>4</w:t>
    </w:r>
    <w:r w:rsidR="005039D8">
      <w:rPr>
        <w:rStyle w:val="Seitenzahl"/>
        <w:sz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C4A6A" w14:textId="77777777" w:rsidR="00A16159" w:rsidRDefault="00A16159">
    <w:pPr>
      <w:pStyle w:val="Fuzeile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bCs/>
        <w:sz w:val="16"/>
      </w:rPr>
      <w:t>1</w:t>
    </w:r>
    <w:r>
      <w:rPr>
        <w:rStyle w:val="Seitenzahl"/>
        <w:bCs/>
        <w:sz w:val="16"/>
      </w:rPr>
      <w:tab/>
    </w:r>
    <w:r>
      <w:rPr>
        <w:rStyle w:val="Seitenzahl"/>
        <w:b/>
        <w:sz w:val="16"/>
      </w:rPr>
      <w:t>MB</w:t>
    </w:r>
    <w:r>
      <w:rPr>
        <w:rStyle w:val="Seitenzahl"/>
        <w:bCs/>
        <w:sz w:val="16"/>
      </w:rPr>
      <w:t xml:space="preserve"> = Member body (enter the ISO 3166 two-letter country code, e.g. CN for China)</w:t>
    </w:r>
    <w:r>
      <w:rPr>
        <w:rStyle w:val="Seitenzahl"/>
        <w:bCs/>
        <w:sz w:val="16"/>
      </w:rPr>
      <w:tab/>
    </w:r>
    <w:r>
      <w:rPr>
        <w:rStyle w:val="Seitenzahl"/>
        <w:b/>
        <w:sz w:val="16"/>
      </w:rPr>
      <w:t>**</w:t>
    </w:r>
    <w:r>
      <w:rPr>
        <w:rStyle w:val="Seitenzahl"/>
        <w:bCs/>
        <w:sz w:val="16"/>
      </w:rPr>
      <w:t xml:space="preserve"> = ISO/CS editing unit</w:t>
    </w:r>
  </w:p>
  <w:p w14:paraId="060F7CA2" w14:textId="77777777" w:rsidR="00A16159" w:rsidRDefault="00A16159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sz w:val="16"/>
      </w:rPr>
      <w:t>2</w:t>
    </w:r>
    <w:r>
      <w:rPr>
        <w:rStyle w:val="Seitenzahl"/>
        <w:b/>
        <w:sz w:val="16"/>
      </w:rPr>
      <w:tab/>
      <w:t>Type of comment</w:t>
    </w:r>
    <w:r>
      <w:rPr>
        <w:rStyle w:val="Seitenzahl"/>
        <w:bCs/>
        <w:sz w:val="16"/>
      </w:rPr>
      <w:t>:</w:t>
    </w:r>
    <w:r>
      <w:rPr>
        <w:rStyle w:val="Seitenzahl"/>
        <w:bCs/>
        <w:sz w:val="16"/>
      </w:rPr>
      <w:tab/>
      <w:t>ge = general</w:t>
    </w:r>
    <w:r>
      <w:rPr>
        <w:rStyle w:val="Seitenzahl"/>
        <w:bCs/>
        <w:sz w:val="16"/>
      </w:rPr>
      <w:tab/>
      <w:t xml:space="preserve">te = technical </w:t>
    </w:r>
    <w:r>
      <w:rPr>
        <w:rStyle w:val="Seitenzahl"/>
        <w:bCs/>
        <w:sz w:val="16"/>
      </w:rPr>
      <w:tab/>
      <w:t xml:space="preserve">ed = editorial </w:t>
    </w:r>
  </w:p>
  <w:p w14:paraId="1B2D0834" w14:textId="77777777" w:rsidR="00A16159" w:rsidRDefault="00A16159">
    <w:pPr>
      <w:pStyle w:val="Fuzeile"/>
      <w:tabs>
        <w:tab w:val="clear" w:pos="4820"/>
        <w:tab w:val="clear" w:pos="9639"/>
        <w:tab w:val="left" w:pos="284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b/>
        <w:sz w:val="16"/>
      </w:rPr>
      <w:t>NB</w:t>
    </w:r>
    <w:r>
      <w:rPr>
        <w:rStyle w:val="Seitenzahl"/>
        <w:bCs/>
        <w:sz w:val="16"/>
      </w:rPr>
      <w:tab/>
      <w:t>Columns 1, 2, 4, 5 are compulsory.</w:t>
    </w:r>
  </w:p>
  <w:p w14:paraId="29A072F5" w14:textId="77777777" w:rsidR="00A16159" w:rsidRDefault="00A16159">
    <w:pPr>
      <w:pStyle w:val="Fuzeile"/>
      <w:tabs>
        <w:tab w:val="clear" w:pos="4820"/>
        <w:tab w:val="clear" w:pos="9639"/>
      </w:tabs>
      <w:jc w:val="right"/>
      <w:rPr>
        <w:rStyle w:val="Seitenzahl"/>
        <w:sz w:val="16"/>
      </w:rPr>
    </w:pPr>
    <w:r>
      <w:rPr>
        <w:rStyle w:val="Seitenzahl"/>
        <w:sz w:val="16"/>
        <w:lang w:val="en-US"/>
      </w:rPr>
      <w:t xml:space="preserve">page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  <w:lang w:val="en-US"/>
      </w:rPr>
      <w:t>1</w:t>
    </w:r>
    <w:r>
      <w:rPr>
        <w:rStyle w:val="Seitenzahl"/>
        <w:sz w:val="16"/>
        <w:lang w:val="en-US"/>
      </w:rPr>
      <w:fldChar w:fldCharType="end"/>
    </w:r>
    <w:r>
      <w:rPr>
        <w:rStyle w:val="Seitenzahl"/>
        <w:sz w:val="16"/>
        <w:lang w:val="en-US"/>
      </w:rPr>
      <w:t xml:space="preserve"> of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  <w:lang w:val="en-US"/>
      </w:rPr>
      <w:t>1</w:t>
    </w:r>
    <w:r>
      <w:rPr>
        <w:rStyle w:val="Seitenzahl"/>
        <w:sz w:val="16"/>
        <w:lang w:val="en-US"/>
      </w:rPr>
      <w:fldChar w:fldCharType="end"/>
    </w:r>
  </w:p>
  <w:p w14:paraId="0B66E019" w14:textId="77777777" w:rsidR="00A16159" w:rsidRDefault="00A16159">
    <w:pPr>
      <w:pStyle w:val="Fuzeile"/>
      <w:jc w:val="left"/>
      <w:rPr>
        <w:sz w:val="14"/>
      </w:rPr>
    </w:pPr>
    <w:r>
      <w:rPr>
        <w:rStyle w:val="Seitenzahl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17D2B" w14:textId="77777777" w:rsidR="009F3E8B" w:rsidRDefault="009F3E8B">
      <w:r>
        <w:separator/>
      </w:r>
    </w:p>
  </w:footnote>
  <w:footnote w:type="continuationSeparator" w:id="0">
    <w:p w14:paraId="1D18C767" w14:textId="77777777" w:rsidR="009F3E8B" w:rsidRDefault="009F3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3974B" w14:textId="77777777" w:rsidR="006E74DA" w:rsidRDefault="006E74D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740"/>
      <w:gridCol w:w="2410"/>
      <w:gridCol w:w="3119"/>
      <w:gridCol w:w="2607"/>
    </w:tblGrid>
    <w:tr w:rsidR="00A64E75" w14:paraId="1FEEEB9B" w14:textId="77777777" w:rsidTr="00A64E75">
      <w:trPr>
        <w:cantSplit/>
        <w:jc w:val="center"/>
      </w:trPr>
      <w:tc>
        <w:tcPr>
          <w:tcW w:w="7740" w:type="dxa"/>
          <w:tcBorders>
            <w:top w:val="nil"/>
            <w:left w:val="nil"/>
            <w:bottom w:val="nil"/>
            <w:right w:val="nil"/>
          </w:tcBorders>
        </w:tcPr>
        <w:p w14:paraId="61F81DC3" w14:textId="3DF2028A" w:rsidR="00A64E75" w:rsidRDefault="00A64E75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41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069AAF77" w14:textId="3EDE97F4" w:rsidR="00A64E75" w:rsidRDefault="00A64E75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3119" w:type="dxa"/>
          <w:tcBorders>
            <w:top w:val="single" w:sz="6" w:space="0" w:color="auto"/>
            <w:bottom w:val="single" w:sz="6" w:space="0" w:color="auto"/>
          </w:tcBorders>
        </w:tcPr>
        <w:p w14:paraId="774A11BD" w14:textId="62B35C94" w:rsidR="00A64E75" w:rsidRDefault="00A64E75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</w:rPr>
            <w:t>Document:</w:t>
          </w:r>
          <w:r>
            <w:rPr>
              <w:b/>
              <w:sz w:val="20"/>
            </w:rPr>
            <w:t xml:space="preserve"> </w:t>
          </w:r>
          <w:r w:rsidR="00652626">
            <w:rPr>
              <w:b/>
              <w:sz w:val="20"/>
            </w:rPr>
            <w:t xml:space="preserve">FD </w:t>
          </w:r>
          <w:r w:rsidR="00F52F57">
            <w:rPr>
              <w:b/>
              <w:sz w:val="20"/>
            </w:rPr>
            <w:t>SEP</w:t>
          </w:r>
          <w:r w:rsidR="006E74DA">
            <w:rPr>
              <w:b/>
              <w:sz w:val="20"/>
            </w:rPr>
            <w:t xml:space="preserve"> 1220-7</w:t>
          </w:r>
        </w:p>
      </w:tc>
      <w:tc>
        <w:tcPr>
          <w:tcW w:w="2607" w:type="dxa"/>
          <w:tcBorders>
            <w:top w:val="single" w:sz="6" w:space="0" w:color="auto"/>
            <w:bottom w:val="single" w:sz="6" w:space="0" w:color="auto"/>
          </w:tcBorders>
        </w:tcPr>
        <w:p w14:paraId="6F9771A0" w14:textId="3B0BAAE9" w:rsidR="00A64E75" w:rsidRDefault="00BF6B60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  <w:sz w:val="20"/>
            </w:rPr>
            <w:t>Project:</w:t>
          </w:r>
          <w:r w:rsidR="001E066E">
            <w:rPr>
              <w:bCs/>
              <w:sz w:val="20"/>
            </w:rPr>
            <w:t xml:space="preserve"> Public Enquiry</w:t>
          </w:r>
        </w:p>
      </w:tc>
    </w:tr>
  </w:tbl>
  <w:p w14:paraId="2BD1631D" w14:textId="77777777" w:rsidR="00A16159" w:rsidRDefault="00A16159">
    <w:pPr>
      <w:pStyle w:val="Kopfzeile"/>
    </w:pPr>
  </w:p>
  <w:tbl>
    <w:tblPr>
      <w:tblStyle w:val="Tabellenraster"/>
      <w:tblW w:w="15735" w:type="dxa"/>
      <w:tblInd w:w="-289" w:type="dxa"/>
      <w:tblLook w:val="04A0" w:firstRow="1" w:lastRow="0" w:firstColumn="1" w:lastColumn="0" w:noHBand="0" w:noVBand="1"/>
    </w:tblPr>
    <w:tblGrid>
      <w:gridCol w:w="5245"/>
      <w:gridCol w:w="5245"/>
      <w:gridCol w:w="5245"/>
    </w:tblGrid>
    <w:tr w:rsidR="001B7E3F" w14:paraId="74C5A9C6" w14:textId="77777777" w:rsidTr="008D0953">
      <w:tc>
        <w:tcPr>
          <w:tcW w:w="4961" w:type="dxa"/>
        </w:tcPr>
        <w:p w14:paraId="4948B51C" w14:textId="5AB0D781" w:rsidR="001B7E3F" w:rsidRPr="008D0953" w:rsidRDefault="001B7E3F" w:rsidP="008D0953">
          <w:pPr>
            <w:pStyle w:val="Kopfzeile"/>
            <w:spacing w:before="40" w:after="40"/>
            <w:rPr>
              <w:sz w:val="18"/>
              <w:szCs w:val="18"/>
            </w:rPr>
          </w:pPr>
          <w:r w:rsidRPr="008D0953">
            <w:rPr>
              <w:sz w:val="18"/>
              <w:szCs w:val="18"/>
            </w:rPr>
            <w:t xml:space="preserve">First name, surname </w:t>
          </w:r>
          <w:r w:rsidRPr="008D0953">
            <w:rPr>
              <w:i/>
              <w:iCs/>
              <w:sz w:val="18"/>
              <w:szCs w:val="18"/>
            </w:rPr>
            <w:t>/ Vorname, Nachname</w:t>
          </w:r>
        </w:p>
      </w:tc>
      <w:tc>
        <w:tcPr>
          <w:tcW w:w="4961" w:type="dxa"/>
        </w:tcPr>
        <w:p w14:paraId="0558CCA4" w14:textId="2C6C365E" w:rsidR="001B7E3F" w:rsidRPr="008D0953" w:rsidRDefault="001B7E3F" w:rsidP="008D0953">
          <w:pPr>
            <w:pStyle w:val="Kopfzeile"/>
            <w:spacing w:before="40" w:after="40"/>
            <w:rPr>
              <w:sz w:val="18"/>
              <w:szCs w:val="18"/>
            </w:rPr>
          </w:pPr>
          <w:r w:rsidRPr="008D0953">
            <w:rPr>
              <w:sz w:val="18"/>
              <w:szCs w:val="18"/>
            </w:rPr>
            <w:t>Company /</w:t>
          </w:r>
          <w:r w:rsidR="00937842" w:rsidRPr="008D0953">
            <w:rPr>
              <w:sz w:val="18"/>
              <w:szCs w:val="18"/>
            </w:rPr>
            <w:t xml:space="preserve"> </w:t>
          </w:r>
          <w:r w:rsidR="00937842" w:rsidRPr="008D0953">
            <w:rPr>
              <w:i/>
              <w:iCs/>
              <w:sz w:val="18"/>
              <w:szCs w:val="18"/>
            </w:rPr>
            <w:t>Unternehmen</w:t>
          </w:r>
        </w:p>
      </w:tc>
      <w:tc>
        <w:tcPr>
          <w:tcW w:w="4961" w:type="dxa"/>
        </w:tcPr>
        <w:p w14:paraId="3AAF5E69" w14:textId="196D34BD" w:rsidR="001B7E3F" w:rsidRPr="008D0953" w:rsidRDefault="001B7E3F" w:rsidP="008D0953">
          <w:pPr>
            <w:pStyle w:val="Kopfzeile"/>
            <w:spacing w:before="40" w:after="40"/>
            <w:rPr>
              <w:sz w:val="18"/>
              <w:szCs w:val="18"/>
            </w:rPr>
          </w:pPr>
          <w:r w:rsidRPr="008D0953">
            <w:rPr>
              <w:sz w:val="18"/>
              <w:szCs w:val="18"/>
            </w:rPr>
            <w:t>e-Mail</w:t>
          </w:r>
        </w:p>
      </w:tc>
    </w:tr>
    <w:tr w:rsidR="001B7E3F" w14:paraId="457F26A8" w14:textId="77777777" w:rsidTr="008D0953">
      <w:tc>
        <w:tcPr>
          <w:tcW w:w="4961" w:type="dxa"/>
        </w:tcPr>
        <w:p w14:paraId="5E0F03A5" w14:textId="21A18BD0" w:rsidR="001B7E3F" w:rsidRPr="008373A9" w:rsidRDefault="001B7E3F" w:rsidP="008D0953">
          <w:pPr>
            <w:pStyle w:val="Kopfzeile"/>
            <w:spacing w:before="40" w:after="40"/>
            <w:rPr>
              <w:color w:val="0070C0"/>
              <w:sz w:val="18"/>
              <w:szCs w:val="18"/>
            </w:rPr>
          </w:pPr>
        </w:p>
      </w:tc>
      <w:tc>
        <w:tcPr>
          <w:tcW w:w="4961" w:type="dxa"/>
        </w:tcPr>
        <w:p w14:paraId="010BAE62" w14:textId="4FD548B0" w:rsidR="001B7E3F" w:rsidRPr="008D0953" w:rsidRDefault="001B7E3F" w:rsidP="008D0953">
          <w:pPr>
            <w:pStyle w:val="Kopfzeile"/>
            <w:spacing w:before="40" w:after="40"/>
            <w:rPr>
              <w:sz w:val="18"/>
              <w:szCs w:val="18"/>
            </w:rPr>
          </w:pPr>
        </w:p>
      </w:tc>
      <w:tc>
        <w:tcPr>
          <w:tcW w:w="4961" w:type="dxa"/>
        </w:tcPr>
        <w:p w14:paraId="382D861F" w14:textId="0EA6569E" w:rsidR="001B7E3F" w:rsidRPr="008D0953" w:rsidRDefault="001B7E3F" w:rsidP="008D0953">
          <w:pPr>
            <w:pStyle w:val="Kopfzeile"/>
            <w:spacing w:before="40" w:after="40"/>
            <w:rPr>
              <w:sz w:val="18"/>
              <w:szCs w:val="18"/>
            </w:rPr>
          </w:pPr>
        </w:p>
      </w:tc>
    </w:tr>
  </w:tbl>
  <w:p w14:paraId="13FDB3D4" w14:textId="77777777" w:rsidR="001B7E3F" w:rsidRDefault="001B7E3F">
    <w:pPr>
      <w:pStyle w:val="Kopfzeile"/>
    </w:pPr>
  </w:p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23"/>
      <w:gridCol w:w="220"/>
      <w:gridCol w:w="1454"/>
      <w:gridCol w:w="1239"/>
      <w:gridCol w:w="992"/>
      <w:gridCol w:w="4500"/>
      <w:gridCol w:w="4358"/>
      <w:gridCol w:w="2490"/>
    </w:tblGrid>
    <w:tr w:rsidR="00C90982" w14:paraId="39BC3FAD" w14:textId="77777777" w:rsidTr="00312EF6">
      <w:trPr>
        <w:cantSplit/>
        <w:jc w:val="center"/>
      </w:trPr>
      <w:tc>
        <w:tcPr>
          <w:tcW w:w="623" w:type="dxa"/>
        </w:tcPr>
        <w:p w14:paraId="0E4C81B3" w14:textId="28187137" w:rsidR="00D975B0" w:rsidRDefault="00C90982" w:rsidP="00AE60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 w:rsidR="00D975B0">
            <w:rPr>
              <w:b/>
              <w:sz w:val="16"/>
            </w:rPr>
            <w:t xml:space="preserve"> </w:t>
          </w:r>
          <w:r w:rsidR="00A64E75">
            <w:rPr>
              <w:b/>
              <w:sz w:val="16"/>
            </w:rPr>
            <w:t>/</w:t>
          </w:r>
        </w:p>
        <w:p w14:paraId="1AD42628" w14:textId="60148559" w:rsidR="00C90982" w:rsidRDefault="00A64E75" w:rsidP="00AE60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N</w:t>
          </w:r>
          <w:r w:rsidR="00AE60D1">
            <w:rPr>
              <w:b/>
              <w:sz w:val="16"/>
            </w:rPr>
            <w:t>C</w:t>
          </w:r>
          <w:r w:rsidR="00AE60D1">
            <w:rPr>
              <w:b/>
              <w:bCs/>
              <w:position w:val="6"/>
              <w:sz w:val="12"/>
            </w:rPr>
            <w:t>1</w:t>
          </w:r>
        </w:p>
      </w:tc>
      <w:tc>
        <w:tcPr>
          <w:tcW w:w="220" w:type="dxa"/>
        </w:tcPr>
        <w:p w14:paraId="41C11FF3" w14:textId="41F6271E" w:rsidR="003C6559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</w:rPr>
          </w:pPr>
        </w:p>
      </w:tc>
      <w:tc>
        <w:tcPr>
          <w:tcW w:w="1454" w:type="dxa"/>
        </w:tcPr>
        <w:p w14:paraId="28F391C2" w14:textId="7D2C5B23" w:rsidR="00C90982" w:rsidRPr="0011386E" w:rsidRDefault="00395636" w:rsidP="00395636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  <w:lang w:val="de-DE"/>
            </w:rPr>
          </w:pPr>
          <w:r w:rsidRPr="0011386E">
            <w:rPr>
              <w:b/>
              <w:sz w:val="16"/>
              <w:szCs w:val="16"/>
              <w:lang w:val="de-DE"/>
            </w:rPr>
            <w:t>Clause/ Subclause</w:t>
          </w:r>
        </w:p>
        <w:p w14:paraId="37193F27" w14:textId="29B149B9" w:rsidR="0011386E" w:rsidRPr="001B18FD" w:rsidRDefault="005039D8" w:rsidP="00D975B0">
          <w:pPr>
            <w:keepLines/>
            <w:spacing w:line="190" w:lineRule="exact"/>
            <w:jc w:val="center"/>
            <w:rPr>
              <w:b/>
              <w:i/>
              <w:iCs/>
              <w:sz w:val="16"/>
              <w:szCs w:val="16"/>
              <w:lang w:val="de-DE"/>
            </w:rPr>
          </w:pPr>
          <w:r w:rsidRPr="001B18FD">
            <w:rPr>
              <w:b/>
              <w:i/>
              <w:iCs/>
              <w:sz w:val="16"/>
              <w:szCs w:val="16"/>
              <w:lang w:val="de-DE"/>
            </w:rPr>
            <w:t>Abschnitt/ Unterabschnitt /</w:t>
          </w:r>
        </w:p>
        <w:p w14:paraId="232B8935" w14:textId="4D68154B" w:rsidR="003C6559" w:rsidRPr="0011386E" w:rsidRDefault="003C6559" w:rsidP="001B18FD">
          <w:pPr>
            <w:keepLines/>
            <w:spacing w:after="60" w:line="190" w:lineRule="exact"/>
            <w:jc w:val="center"/>
            <w:rPr>
              <w:b/>
              <w:sz w:val="16"/>
              <w:szCs w:val="16"/>
              <w:lang w:val="de-DE"/>
            </w:rPr>
          </w:pPr>
          <w:r w:rsidRPr="0011386E">
            <w:rPr>
              <w:bCs/>
              <w:sz w:val="16"/>
              <w:lang w:val="de-DE"/>
            </w:rPr>
            <w:t>(e.g. 3.1)</w:t>
          </w:r>
        </w:p>
      </w:tc>
      <w:tc>
        <w:tcPr>
          <w:tcW w:w="1239" w:type="dxa"/>
        </w:tcPr>
        <w:p w14:paraId="583B85E7" w14:textId="77777777" w:rsidR="00C90982" w:rsidRPr="00D975B0" w:rsidRDefault="00540C31" w:rsidP="001B18FD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  <w:lang w:val="de-DE"/>
            </w:rPr>
          </w:pPr>
          <w:r w:rsidRPr="00D975B0">
            <w:rPr>
              <w:b/>
              <w:sz w:val="16"/>
              <w:szCs w:val="16"/>
              <w:lang w:val="de-DE"/>
            </w:rPr>
            <w:t>Paragraph/</w:t>
          </w:r>
          <w:r w:rsidR="00395636" w:rsidRPr="00D975B0">
            <w:rPr>
              <w:b/>
              <w:sz w:val="16"/>
              <w:szCs w:val="16"/>
              <w:lang w:val="de-DE"/>
            </w:rPr>
            <w:t xml:space="preserve"> </w:t>
          </w:r>
          <w:r w:rsidRPr="00D975B0">
            <w:rPr>
              <w:b/>
              <w:sz w:val="16"/>
              <w:szCs w:val="16"/>
              <w:lang w:val="de-DE"/>
            </w:rPr>
            <w:t>Figure/</w:t>
          </w:r>
          <w:r w:rsidR="00395636" w:rsidRPr="00D975B0">
            <w:rPr>
              <w:b/>
              <w:sz w:val="16"/>
              <w:szCs w:val="16"/>
              <w:lang w:val="de-DE"/>
            </w:rPr>
            <w:t xml:space="preserve"> </w:t>
          </w:r>
          <w:r w:rsidRPr="00D975B0">
            <w:rPr>
              <w:b/>
              <w:sz w:val="16"/>
              <w:szCs w:val="16"/>
              <w:lang w:val="de-DE"/>
            </w:rPr>
            <w:t>Table/</w:t>
          </w:r>
        </w:p>
        <w:p w14:paraId="1B1345C3" w14:textId="77777777" w:rsidR="005039D8" w:rsidRPr="001B18FD" w:rsidRDefault="005039D8" w:rsidP="001B18FD">
          <w:pPr>
            <w:keepLines/>
            <w:spacing w:line="190" w:lineRule="exact"/>
            <w:jc w:val="center"/>
            <w:rPr>
              <w:b/>
              <w:i/>
              <w:iCs/>
              <w:sz w:val="16"/>
              <w:lang w:val="de-DE"/>
            </w:rPr>
          </w:pPr>
          <w:r w:rsidRPr="001B18FD">
            <w:rPr>
              <w:b/>
              <w:i/>
              <w:iCs/>
              <w:sz w:val="16"/>
              <w:lang w:val="de-DE"/>
            </w:rPr>
            <w:t xml:space="preserve">Absatz/Bild/ Tabelle/ </w:t>
          </w:r>
        </w:p>
        <w:p w14:paraId="7E8CCBFA" w14:textId="0922E762" w:rsidR="003C6559" w:rsidRPr="005039D8" w:rsidRDefault="003C6559" w:rsidP="001B18FD">
          <w:pPr>
            <w:keepLines/>
            <w:spacing w:line="190" w:lineRule="exact"/>
            <w:jc w:val="center"/>
            <w:rPr>
              <w:b/>
              <w:sz w:val="16"/>
              <w:szCs w:val="16"/>
              <w:lang w:val="de-DE"/>
            </w:rPr>
          </w:pPr>
          <w:r w:rsidRPr="005039D8">
            <w:rPr>
              <w:bCs/>
              <w:sz w:val="16"/>
              <w:lang w:val="de-DE"/>
            </w:rPr>
            <w:t>(e.g. Table 1)</w:t>
          </w:r>
        </w:p>
      </w:tc>
      <w:tc>
        <w:tcPr>
          <w:tcW w:w="992" w:type="dxa"/>
        </w:tcPr>
        <w:p w14:paraId="4658D7C1" w14:textId="77777777" w:rsidR="00C90982" w:rsidRDefault="00C90982" w:rsidP="00395636">
          <w:pPr>
            <w:keepLines/>
            <w:spacing w:before="100" w:after="60" w:line="190" w:lineRule="exact"/>
            <w:jc w:val="center"/>
            <w:rPr>
              <w:b/>
              <w:bCs/>
              <w:position w:val="6"/>
              <w:sz w:val="12"/>
            </w:rPr>
          </w:pPr>
          <w:r>
            <w:rPr>
              <w:b/>
              <w:sz w:val="16"/>
            </w:rPr>
            <w:t>Type of comment</w:t>
          </w:r>
          <w:r>
            <w:rPr>
              <w:b/>
              <w:bCs/>
              <w:position w:val="6"/>
              <w:sz w:val="12"/>
            </w:rPr>
            <w:t>2</w:t>
          </w:r>
        </w:p>
        <w:p w14:paraId="7A7A2696" w14:textId="644BE82E" w:rsidR="00714E2E" w:rsidRPr="001B18FD" w:rsidRDefault="00714E2E" w:rsidP="001B18FD">
          <w:pPr>
            <w:keepLines/>
            <w:spacing w:after="60" w:line="190" w:lineRule="exact"/>
            <w:jc w:val="center"/>
            <w:rPr>
              <w:b/>
              <w:i/>
              <w:iCs/>
              <w:sz w:val="16"/>
            </w:rPr>
          </w:pPr>
          <w:r w:rsidRPr="001B18FD">
            <w:rPr>
              <w:b/>
              <w:i/>
              <w:iCs/>
              <w:sz w:val="16"/>
            </w:rPr>
            <w:t>Art des Kommen-tars</w:t>
          </w:r>
          <w:r w:rsidRPr="001B18FD">
            <w:rPr>
              <w:b/>
              <w:bCs/>
              <w:i/>
              <w:iCs/>
              <w:position w:val="6"/>
              <w:sz w:val="12"/>
            </w:rPr>
            <w:t>2</w:t>
          </w:r>
        </w:p>
      </w:tc>
      <w:tc>
        <w:tcPr>
          <w:tcW w:w="4500" w:type="dxa"/>
        </w:tcPr>
        <w:p w14:paraId="3EA7452E" w14:textId="77777777" w:rsidR="00C97566" w:rsidRPr="00786A0D" w:rsidRDefault="00C97566" w:rsidP="00C97566">
          <w:pPr>
            <w:keepLines/>
            <w:spacing w:before="100" w:after="60" w:line="190" w:lineRule="exact"/>
            <w:jc w:val="center"/>
            <w:rPr>
              <w:b/>
              <w:sz w:val="16"/>
              <w:lang w:val="de-DE"/>
            </w:rPr>
          </w:pPr>
          <w:r w:rsidRPr="00786A0D">
            <w:rPr>
              <w:b/>
              <w:sz w:val="16"/>
              <w:lang w:val="de-DE"/>
            </w:rPr>
            <w:t xml:space="preserve">Comment (justification for change) </w:t>
          </w:r>
        </w:p>
        <w:p w14:paraId="3B273091" w14:textId="3215D984" w:rsidR="00C90982" w:rsidRPr="001B18FD" w:rsidRDefault="00C97566" w:rsidP="0038581B">
          <w:pPr>
            <w:keepLines/>
            <w:spacing w:before="240" w:after="60" w:line="190" w:lineRule="exact"/>
            <w:jc w:val="center"/>
            <w:rPr>
              <w:b/>
              <w:i/>
              <w:iCs/>
              <w:sz w:val="16"/>
              <w:lang w:val="de-DE"/>
            </w:rPr>
          </w:pPr>
          <w:r w:rsidRPr="001B18FD">
            <w:rPr>
              <w:b/>
              <w:i/>
              <w:iCs/>
              <w:sz w:val="16"/>
              <w:lang w:val="de-DE"/>
            </w:rPr>
            <w:t>Kommentar (Begründung für Änderung)</w:t>
          </w:r>
        </w:p>
      </w:tc>
      <w:tc>
        <w:tcPr>
          <w:tcW w:w="4358" w:type="dxa"/>
        </w:tcPr>
        <w:p w14:paraId="146FB833" w14:textId="77777777"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  <w:p w14:paraId="697F100D" w14:textId="1CFA3733" w:rsidR="00C97566" w:rsidRPr="001B18FD" w:rsidRDefault="00C97566" w:rsidP="0038581B">
          <w:pPr>
            <w:keepLines/>
            <w:spacing w:before="240" w:after="60" w:line="190" w:lineRule="exact"/>
            <w:jc w:val="center"/>
            <w:rPr>
              <w:b/>
              <w:i/>
              <w:iCs/>
              <w:sz w:val="16"/>
            </w:rPr>
          </w:pPr>
          <w:r w:rsidRPr="001B18FD">
            <w:rPr>
              <w:b/>
              <w:i/>
              <w:iCs/>
              <w:sz w:val="16"/>
            </w:rPr>
            <w:t>Vorgeschlagene Textänderung</w:t>
          </w:r>
        </w:p>
      </w:tc>
      <w:tc>
        <w:tcPr>
          <w:tcW w:w="2490" w:type="dxa"/>
        </w:tcPr>
        <w:p w14:paraId="3B36F8ED" w14:textId="77777777" w:rsidR="00C97566" w:rsidRDefault="00C97566" w:rsidP="00C97566">
          <w:pPr>
            <w:keepLines/>
            <w:spacing w:before="100" w:after="60" w:line="190" w:lineRule="exact"/>
            <w:jc w:val="center"/>
            <w:rPr>
              <w:sz w:val="16"/>
            </w:rPr>
          </w:pPr>
          <w:r>
            <w:rPr>
              <w:b/>
              <w:sz w:val="16"/>
            </w:rPr>
            <w:t>Observations of the secretariat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  <w:p w14:paraId="2E260285" w14:textId="02669F86" w:rsidR="001B18FD" w:rsidRDefault="001B18FD" w:rsidP="001B18FD">
          <w:pPr>
            <w:keepLines/>
            <w:spacing w:line="190" w:lineRule="exact"/>
            <w:jc w:val="center"/>
            <w:rPr>
              <w:sz w:val="16"/>
            </w:rPr>
          </w:pPr>
          <w:r w:rsidRPr="001B18FD">
            <w:rPr>
              <w:sz w:val="16"/>
            </w:rPr>
            <w:t xml:space="preserve">please do not </w:t>
          </w:r>
          <w:r w:rsidR="00E34F2D">
            <w:rPr>
              <w:sz w:val="16"/>
            </w:rPr>
            <w:t>fill in</w:t>
          </w:r>
        </w:p>
        <w:p w14:paraId="4A97B9B5" w14:textId="5B6433D9" w:rsidR="00C97566" w:rsidRPr="001B18FD" w:rsidRDefault="00C97566" w:rsidP="001B18FD">
          <w:pPr>
            <w:keepLines/>
            <w:spacing w:after="60" w:line="190" w:lineRule="exact"/>
            <w:jc w:val="center"/>
            <w:rPr>
              <w:b/>
              <w:i/>
              <w:iCs/>
              <w:sz w:val="16"/>
            </w:rPr>
          </w:pPr>
          <w:r w:rsidRPr="001B18FD">
            <w:rPr>
              <w:i/>
              <w:iCs/>
              <w:sz w:val="16"/>
            </w:rPr>
            <w:t>bitte leer lassen</w:t>
          </w:r>
        </w:p>
      </w:tc>
    </w:tr>
  </w:tbl>
  <w:p w14:paraId="05E3B168" w14:textId="77777777" w:rsidR="00A16159" w:rsidRDefault="00A16159">
    <w:pPr>
      <w:pStyle w:val="Kopfzeile"/>
      <w:rPr>
        <w:sz w:val="2"/>
      </w:rPr>
    </w:pPr>
  </w:p>
  <w:p w14:paraId="0B19A94B" w14:textId="77777777" w:rsidR="00A16159" w:rsidRDefault="00A16159">
    <w:pPr>
      <w:pStyle w:val="Kopfzeile"/>
      <w:spacing w:line="14" w:lineRule="exact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 w14:paraId="5BC50B31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325383D0" w14:textId="77777777" w:rsidR="00A16159" w:rsidRDefault="00A1615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8F48E64" w14:textId="77777777"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69076546" w14:textId="77777777"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314B2BB2" w14:textId="77777777" w:rsidR="00A16159" w:rsidRDefault="00A16159">
    <w:pPr>
      <w:pStyle w:val="Kopfzeile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 w14:paraId="5FBBCD1C" w14:textId="77777777">
      <w:trPr>
        <w:cantSplit/>
        <w:jc w:val="center"/>
      </w:trPr>
      <w:tc>
        <w:tcPr>
          <w:tcW w:w="539" w:type="dxa"/>
        </w:tcPr>
        <w:p w14:paraId="2BD81DC9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1CFB84DC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7824A16B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30517A3C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40CB2D15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4D8D5DF0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43599BD3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 w14:paraId="537ADD81" w14:textId="77777777">
      <w:trPr>
        <w:cantSplit/>
        <w:jc w:val="center"/>
      </w:trPr>
      <w:tc>
        <w:tcPr>
          <w:tcW w:w="539" w:type="dxa"/>
        </w:tcPr>
        <w:p w14:paraId="42B894BF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3E2F3A9B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14:paraId="34E81045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14:paraId="45C4F73D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304DC6A3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32CA2F23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117F15FA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14:paraId="2B9074DB" w14:textId="77777777" w:rsidR="00A16159" w:rsidRDefault="00A16159">
    <w:pPr>
      <w:pStyle w:val="Kopfzeile"/>
      <w:rPr>
        <w:sz w:val="2"/>
      </w:rPr>
    </w:pPr>
  </w:p>
  <w:p w14:paraId="5FDFCAFA" w14:textId="77777777" w:rsidR="00A16159" w:rsidRDefault="00A16159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230CE"/>
    <w:multiLevelType w:val="multilevel"/>
    <w:tmpl w:val="A2669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4C5288F"/>
    <w:multiLevelType w:val="hybridMultilevel"/>
    <w:tmpl w:val="056E8C0E"/>
    <w:lvl w:ilvl="0" w:tplc="A4B06AD6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7638B"/>
    <w:multiLevelType w:val="hybridMultilevel"/>
    <w:tmpl w:val="99C221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76891"/>
    <w:multiLevelType w:val="hybridMultilevel"/>
    <w:tmpl w:val="B59CB7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50C84"/>
    <w:multiLevelType w:val="hybridMultilevel"/>
    <w:tmpl w:val="8F7E55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47F03"/>
    <w:multiLevelType w:val="hybridMultilevel"/>
    <w:tmpl w:val="D6A29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53A69"/>
    <w:multiLevelType w:val="hybridMultilevel"/>
    <w:tmpl w:val="4094FE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45AD1"/>
    <w:multiLevelType w:val="hybridMultilevel"/>
    <w:tmpl w:val="99C221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585103">
    <w:abstractNumId w:val="1"/>
  </w:num>
  <w:num w:numId="2" w16cid:durableId="627201966">
    <w:abstractNumId w:val="7"/>
  </w:num>
  <w:num w:numId="3" w16cid:durableId="463548023">
    <w:abstractNumId w:val="0"/>
  </w:num>
  <w:num w:numId="4" w16cid:durableId="1610043000">
    <w:abstractNumId w:val="3"/>
  </w:num>
  <w:num w:numId="5" w16cid:durableId="1208836697">
    <w:abstractNumId w:val="6"/>
  </w:num>
  <w:num w:numId="6" w16cid:durableId="124130918">
    <w:abstractNumId w:val="2"/>
  </w:num>
  <w:num w:numId="7" w16cid:durableId="1944337542">
    <w:abstractNumId w:val="5"/>
  </w:num>
  <w:num w:numId="8" w16cid:durableId="9732960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attachedTemplate r:id="rId1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C6E8C"/>
    <w:rsid w:val="000121A5"/>
    <w:rsid w:val="00013C28"/>
    <w:rsid w:val="00015E06"/>
    <w:rsid w:val="00030AD2"/>
    <w:rsid w:val="00031405"/>
    <w:rsid w:val="00031FB1"/>
    <w:rsid w:val="0003260B"/>
    <w:rsid w:val="00033508"/>
    <w:rsid w:val="000428E7"/>
    <w:rsid w:val="00042908"/>
    <w:rsid w:val="000447F6"/>
    <w:rsid w:val="00051814"/>
    <w:rsid w:val="0006174E"/>
    <w:rsid w:val="0006278F"/>
    <w:rsid w:val="000652F2"/>
    <w:rsid w:val="00087EE9"/>
    <w:rsid w:val="000971D2"/>
    <w:rsid w:val="000A639D"/>
    <w:rsid w:val="000A6A1B"/>
    <w:rsid w:val="000A6EA7"/>
    <w:rsid w:val="000B7960"/>
    <w:rsid w:val="000C4504"/>
    <w:rsid w:val="000C7DED"/>
    <w:rsid w:val="000D5812"/>
    <w:rsid w:val="000D6FAD"/>
    <w:rsid w:val="000E206E"/>
    <w:rsid w:val="000E56D0"/>
    <w:rsid w:val="000F45CC"/>
    <w:rsid w:val="000F7425"/>
    <w:rsid w:val="00100A2A"/>
    <w:rsid w:val="00107993"/>
    <w:rsid w:val="0011386E"/>
    <w:rsid w:val="00115878"/>
    <w:rsid w:val="00120F04"/>
    <w:rsid w:val="00121488"/>
    <w:rsid w:val="00121733"/>
    <w:rsid w:val="001233F0"/>
    <w:rsid w:val="001316EC"/>
    <w:rsid w:val="001410F7"/>
    <w:rsid w:val="00154613"/>
    <w:rsid w:val="0015557E"/>
    <w:rsid w:val="001619E6"/>
    <w:rsid w:val="00162697"/>
    <w:rsid w:val="00166ED3"/>
    <w:rsid w:val="00167B5F"/>
    <w:rsid w:val="001716E0"/>
    <w:rsid w:val="00176131"/>
    <w:rsid w:val="0018494B"/>
    <w:rsid w:val="001854FD"/>
    <w:rsid w:val="001A0619"/>
    <w:rsid w:val="001A320B"/>
    <w:rsid w:val="001A779F"/>
    <w:rsid w:val="001B080F"/>
    <w:rsid w:val="001B18FD"/>
    <w:rsid w:val="001B36C0"/>
    <w:rsid w:val="001B3B53"/>
    <w:rsid w:val="001B7E3F"/>
    <w:rsid w:val="001C0ADF"/>
    <w:rsid w:val="001C253C"/>
    <w:rsid w:val="001C3988"/>
    <w:rsid w:val="001C4D30"/>
    <w:rsid w:val="001C5551"/>
    <w:rsid w:val="001C6477"/>
    <w:rsid w:val="001C7377"/>
    <w:rsid w:val="001D0483"/>
    <w:rsid w:val="001E066E"/>
    <w:rsid w:val="001E5B81"/>
    <w:rsid w:val="001F20E0"/>
    <w:rsid w:val="00200202"/>
    <w:rsid w:val="0022550C"/>
    <w:rsid w:val="00225C17"/>
    <w:rsid w:val="00226414"/>
    <w:rsid w:val="0023148A"/>
    <w:rsid w:val="0023481E"/>
    <w:rsid w:val="002408BF"/>
    <w:rsid w:val="002434A9"/>
    <w:rsid w:val="00250239"/>
    <w:rsid w:val="00250339"/>
    <w:rsid w:val="00251710"/>
    <w:rsid w:val="00252A36"/>
    <w:rsid w:val="00253CEF"/>
    <w:rsid w:val="00253F4A"/>
    <w:rsid w:val="002576D5"/>
    <w:rsid w:val="00265D12"/>
    <w:rsid w:val="00270531"/>
    <w:rsid w:val="002720BE"/>
    <w:rsid w:val="002779E6"/>
    <w:rsid w:val="00291E05"/>
    <w:rsid w:val="00294AC9"/>
    <w:rsid w:val="0029553D"/>
    <w:rsid w:val="0029635F"/>
    <w:rsid w:val="002A0315"/>
    <w:rsid w:val="002A0CB5"/>
    <w:rsid w:val="002A3BF5"/>
    <w:rsid w:val="002A5EAF"/>
    <w:rsid w:val="002B1F37"/>
    <w:rsid w:val="002B2EA7"/>
    <w:rsid w:val="002B7D66"/>
    <w:rsid w:val="002C1C9E"/>
    <w:rsid w:val="002C6FD7"/>
    <w:rsid w:val="002C71D1"/>
    <w:rsid w:val="002D7DFC"/>
    <w:rsid w:val="002E7DE8"/>
    <w:rsid w:val="002F106A"/>
    <w:rsid w:val="002F113F"/>
    <w:rsid w:val="002F3B01"/>
    <w:rsid w:val="002F7023"/>
    <w:rsid w:val="00304D96"/>
    <w:rsid w:val="00310A61"/>
    <w:rsid w:val="00312EF6"/>
    <w:rsid w:val="00314348"/>
    <w:rsid w:val="00317460"/>
    <w:rsid w:val="00322B67"/>
    <w:rsid w:val="00325492"/>
    <w:rsid w:val="00346285"/>
    <w:rsid w:val="0034705F"/>
    <w:rsid w:val="003518C1"/>
    <w:rsid w:val="003606F9"/>
    <w:rsid w:val="003613B9"/>
    <w:rsid w:val="00361FF1"/>
    <w:rsid w:val="00367276"/>
    <w:rsid w:val="003675FC"/>
    <w:rsid w:val="003811F1"/>
    <w:rsid w:val="0038581B"/>
    <w:rsid w:val="00387E3D"/>
    <w:rsid w:val="00392E96"/>
    <w:rsid w:val="00395636"/>
    <w:rsid w:val="00395C72"/>
    <w:rsid w:val="00396953"/>
    <w:rsid w:val="003A3B91"/>
    <w:rsid w:val="003A5ADA"/>
    <w:rsid w:val="003B64C0"/>
    <w:rsid w:val="003C2601"/>
    <w:rsid w:val="003C6559"/>
    <w:rsid w:val="003D25FC"/>
    <w:rsid w:val="003D47B9"/>
    <w:rsid w:val="003D5382"/>
    <w:rsid w:val="003E20D0"/>
    <w:rsid w:val="003E3A05"/>
    <w:rsid w:val="003E5F1D"/>
    <w:rsid w:val="003E6F24"/>
    <w:rsid w:val="003F0A0C"/>
    <w:rsid w:val="003F47F3"/>
    <w:rsid w:val="00400E54"/>
    <w:rsid w:val="0040485E"/>
    <w:rsid w:val="0041070B"/>
    <w:rsid w:val="0041137F"/>
    <w:rsid w:val="00412853"/>
    <w:rsid w:val="00414825"/>
    <w:rsid w:val="0043439C"/>
    <w:rsid w:val="004353D5"/>
    <w:rsid w:val="00440E75"/>
    <w:rsid w:val="004445FB"/>
    <w:rsid w:val="004567D7"/>
    <w:rsid w:val="00460464"/>
    <w:rsid w:val="00466FD2"/>
    <w:rsid w:val="004A023D"/>
    <w:rsid w:val="004A4152"/>
    <w:rsid w:val="004A6766"/>
    <w:rsid w:val="004B0E5E"/>
    <w:rsid w:val="004B3F17"/>
    <w:rsid w:val="004C3096"/>
    <w:rsid w:val="004C6E8C"/>
    <w:rsid w:val="004E2922"/>
    <w:rsid w:val="004E619F"/>
    <w:rsid w:val="004F0691"/>
    <w:rsid w:val="005038C1"/>
    <w:rsid w:val="005039D8"/>
    <w:rsid w:val="00504E6E"/>
    <w:rsid w:val="00510EA4"/>
    <w:rsid w:val="00514CCD"/>
    <w:rsid w:val="005152F7"/>
    <w:rsid w:val="00525518"/>
    <w:rsid w:val="00526E37"/>
    <w:rsid w:val="00530049"/>
    <w:rsid w:val="00540C31"/>
    <w:rsid w:val="00540DCA"/>
    <w:rsid w:val="00544FD5"/>
    <w:rsid w:val="00551A17"/>
    <w:rsid w:val="00556481"/>
    <w:rsid w:val="00572FC3"/>
    <w:rsid w:val="005759F6"/>
    <w:rsid w:val="00581EDD"/>
    <w:rsid w:val="005832E6"/>
    <w:rsid w:val="00583D0C"/>
    <w:rsid w:val="005933AF"/>
    <w:rsid w:val="005A26BD"/>
    <w:rsid w:val="005B1125"/>
    <w:rsid w:val="005B4EB2"/>
    <w:rsid w:val="005C05AE"/>
    <w:rsid w:val="005C389B"/>
    <w:rsid w:val="005C58FE"/>
    <w:rsid w:val="005D1264"/>
    <w:rsid w:val="005D584F"/>
    <w:rsid w:val="005D5C36"/>
    <w:rsid w:val="005D6D03"/>
    <w:rsid w:val="005E0454"/>
    <w:rsid w:val="005E2DC5"/>
    <w:rsid w:val="005E77C5"/>
    <w:rsid w:val="005F06DF"/>
    <w:rsid w:val="005F3AC7"/>
    <w:rsid w:val="005F55FC"/>
    <w:rsid w:val="0060134E"/>
    <w:rsid w:val="00603EC7"/>
    <w:rsid w:val="006127FB"/>
    <w:rsid w:val="00617F92"/>
    <w:rsid w:val="006323CB"/>
    <w:rsid w:val="00633326"/>
    <w:rsid w:val="00635250"/>
    <w:rsid w:val="006424F6"/>
    <w:rsid w:val="00643BB3"/>
    <w:rsid w:val="00652626"/>
    <w:rsid w:val="00652F6D"/>
    <w:rsid w:val="006718EC"/>
    <w:rsid w:val="00674BD3"/>
    <w:rsid w:val="00684B4F"/>
    <w:rsid w:val="00693C3E"/>
    <w:rsid w:val="006A15C2"/>
    <w:rsid w:val="006A6357"/>
    <w:rsid w:val="006A68E2"/>
    <w:rsid w:val="006B7D75"/>
    <w:rsid w:val="006E74DA"/>
    <w:rsid w:val="006F09DD"/>
    <w:rsid w:val="006F392B"/>
    <w:rsid w:val="006F5E5F"/>
    <w:rsid w:val="006F6AB6"/>
    <w:rsid w:val="007011A3"/>
    <w:rsid w:val="00702508"/>
    <w:rsid w:val="00706BD0"/>
    <w:rsid w:val="00714E2E"/>
    <w:rsid w:val="00720C72"/>
    <w:rsid w:val="00724668"/>
    <w:rsid w:val="0072736E"/>
    <w:rsid w:val="007339A5"/>
    <w:rsid w:val="00733B8D"/>
    <w:rsid w:val="00735820"/>
    <w:rsid w:val="007421F2"/>
    <w:rsid w:val="00742D04"/>
    <w:rsid w:val="00743F3F"/>
    <w:rsid w:val="00746953"/>
    <w:rsid w:val="007525B0"/>
    <w:rsid w:val="00762514"/>
    <w:rsid w:val="00770703"/>
    <w:rsid w:val="0077631F"/>
    <w:rsid w:val="00786A41"/>
    <w:rsid w:val="00790989"/>
    <w:rsid w:val="007945CC"/>
    <w:rsid w:val="00796F55"/>
    <w:rsid w:val="007A578F"/>
    <w:rsid w:val="007B018B"/>
    <w:rsid w:val="007B761D"/>
    <w:rsid w:val="007C35E0"/>
    <w:rsid w:val="007C71F0"/>
    <w:rsid w:val="007D0787"/>
    <w:rsid w:val="007E2E99"/>
    <w:rsid w:val="007E5383"/>
    <w:rsid w:val="007E7AF8"/>
    <w:rsid w:val="007F1007"/>
    <w:rsid w:val="007F5123"/>
    <w:rsid w:val="0080093D"/>
    <w:rsid w:val="00800E76"/>
    <w:rsid w:val="00801FCE"/>
    <w:rsid w:val="00804C07"/>
    <w:rsid w:val="008135C5"/>
    <w:rsid w:val="00814172"/>
    <w:rsid w:val="00817E79"/>
    <w:rsid w:val="00820677"/>
    <w:rsid w:val="008208F5"/>
    <w:rsid w:val="008225B5"/>
    <w:rsid w:val="00823682"/>
    <w:rsid w:val="0082480B"/>
    <w:rsid w:val="0082690A"/>
    <w:rsid w:val="008278CA"/>
    <w:rsid w:val="008323DC"/>
    <w:rsid w:val="00833FDD"/>
    <w:rsid w:val="00836322"/>
    <w:rsid w:val="0083649F"/>
    <w:rsid w:val="008373A9"/>
    <w:rsid w:val="0083772E"/>
    <w:rsid w:val="00842E6C"/>
    <w:rsid w:val="00844293"/>
    <w:rsid w:val="00844CA9"/>
    <w:rsid w:val="00852756"/>
    <w:rsid w:val="008533D7"/>
    <w:rsid w:val="00854F72"/>
    <w:rsid w:val="00856C8D"/>
    <w:rsid w:val="00862412"/>
    <w:rsid w:val="008628CE"/>
    <w:rsid w:val="00872B06"/>
    <w:rsid w:val="0088105C"/>
    <w:rsid w:val="00882E58"/>
    <w:rsid w:val="00884D16"/>
    <w:rsid w:val="00896F17"/>
    <w:rsid w:val="00897E6B"/>
    <w:rsid w:val="008A1DC5"/>
    <w:rsid w:val="008A6760"/>
    <w:rsid w:val="008B373E"/>
    <w:rsid w:val="008C3D42"/>
    <w:rsid w:val="008C66D5"/>
    <w:rsid w:val="008C6EAF"/>
    <w:rsid w:val="008C70E9"/>
    <w:rsid w:val="008D0953"/>
    <w:rsid w:val="008D10B0"/>
    <w:rsid w:val="008D24DF"/>
    <w:rsid w:val="008E048D"/>
    <w:rsid w:val="008E0CA1"/>
    <w:rsid w:val="008E41D4"/>
    <w:rsid w:val="008F3C08"/>
    <w:rsid w:val="00904A67"/>
    <w:rsid w:val="00914B4F"/>
    <w:rsid w:val="00916273"/>
    <w:rsid w:val="00916DDE"/>
    <w:rsid w:val="009268AD"/>
    <w:rsid w:val="00934311"/>
    <w:rsid w:val="00934CAD"/>
    <w:rsid w:val="00937842"/>
    <w:rsid w:val="009465B0"/>
    <w:rsid w:val="00950617"/>
    <w:rsid w:val="009540C4"/>
    <w:rsid w:val="00957F0F"/>
    <w:rsid w:val="009722FB"/>
    <w:rsid w:val="0099009D"/>
    <w:rsid w:val="00990C13"/>
    <w:rsid w:val="009A3AC8"/>
    <w:rsid w:val="009A7C17"/>
    <w:rsid w:val="009B05A6"/>
    <w:rsid w:val="009B18E8"/>
    <w:rsid w:val="009B676C"/>
    <w:rsid w:val="009C17E6"/>
    <w:rsid w:val="009C19ED"/>
    <w:rsid w:val="009C4356"/>
    <w:rsid w:val="009D0B95"/>
    <w:rsid w:val="009D12C7"/>
    <w:rsid w:val="009D3420"/>
    <w:rsid w:val="009D5BBA"/>
    <w:rsid w:val="009E1A80"/>
    <w:rsid w:val="009E4127"/>
    <w:rsid w:val="009E43AE"/>
    <w:rsid w:val="009E68C9"/>
    <w:rsid w:val="009E7DAC"/>
    <w:rsid w:val="009F0AE8"/>
    <w:rsid w:val="009F188D"/>
    <w:rsid w:val="009F21A1"/>
    <w:rsid w:val="009F3E8B"/>
    <w:rsid w:val="009F5100"/>
    <w:rsid w:val="00A00336"/>
    <w:rsid w:val="00A01E2F"/>
    <w:rsid w:val="00A06799"/>
    <w:rsid w:val="00A16159"/>
    <w:rsid w:val="00A17C3D"/>
    <w:rsid w:val="00A25142"/>
    <w:rsid w:val="00A265BB"/>
    <w:rsid w:val="00A266E6"/>
    <w:rsid w:val="00A30328"/>
    <w:rsid w:val="00A3208A"/>
    <w:rsid w:val="00A37854"/>
    <w:rsid w:val="00A417F2"/>
    <w:rsid w:val="00A43E36"/>
    <w:rsid w:val="00A508DE"/>
    <w:rsid w:val="00A54BB4"/>
    <w:rsid w:val="00A63938"/>
    <w:rsid w:val="00A64E75"/>
    <w:rsid w:val="00A65A45"/>
    <w:rsid w:val="00A668F5"/>
    <w:rsid w:val="00A70CFB"/>
    <w:rsid w:val="00A77120"/>
    <w:rsid w:val="00A833B6"/>
    <w:rsid w:val="00A84D7B"/>
    <w:rsid w:val="00A85AB6"/>
    <w:rsid w:val="00A85EE4"/>
    <w:rsid w:val="00A90CF8"/>
    <w:rsid w:val="00A92DE6"/>
    <w:rsid w:val="00AA1888"/>
    <w:rsid w:val="00AA65A5"/>
    <w:rsid w:val="00AA7603"/>
    <w:rsid w:val="00AB5F32"/>
    <w:rsid w:val="00AC1398"/>
    <w:rsid w:val="00AD01F7"/>
    <w:rsid w:val="00AD09DB"/>
    <w:rsid w:val="00AD3837"/>
    <w:rsid w:val="00AD4F3B"/>
    <w:rsid w:val="00AE06E8"/>
    <w:rsid w:val="00AE07DC"/>
    <w:rsid w:val="00AE0CBC"/>
    <w:rsid w:val="00AE60D1"/>
    <w:rsid w:val="00AF58F2"/>
    <w:rsid w:val="00AF61C8"/>
    <w:rsid w:val="00AF78FA"/>
    <w:rsid w:val="00AF7C69"/>
    <w:rsid w:val="00B03D34"/>
    <w:rsid w:val="00B0714A"/>
    <w:rsid w:val="00B07D4C"/>
    <w:rsid w:val="00B16547"/>
    <w:rsid w:val="00B24831"/>
    <w:rsid w:val="00B35BD5"/>
    <w:rsid w:val="00B425A0"/>
    <w:rsid w:val="00B44A1A"/>
    <w:rsid w:val="00B50D8B"/>
    <w:rsid w:val="00B52272"/>
    <w:rsid w:val="00B52E16"/>
    <w:rsid w:val="00B64111"/>
    <w:rsid w:val="00B65F58"/>
    <w:rsid w:val="00B664CB"/>
    <w:rsid w:val="00B704DB"/>
    <w:rsid w:val="00B82283"/>
    <w:rsid w:val="00B906A6"/>
    <w:rsid w:val="00B92C18"/>
    <w:rsid w:val="00B936E5"/>
    <w:rsid w:val="00B94764"/>
    <w:rsid w:val="00BA4C31"/>
    <w:rsid w:val="00BB30C3"/>
    <w:rsid w:val="00BC1361"/>
    <w:rsid w:val="00BC3EA8"/>
    <w:rsid w:val="00BC5249"/>
    <w:rsid w:val="00BC7B5C"/>
    <w:rsid w:val="00BD5A43"/>
    <w:rsid w:val="00BE03D3"/>
    <w:rsid w:val="00BE7517"/>
    <w:rsid w:val="00BF40CB"/>
    <w:rsid w:val="00BF6B60"/>
    <w:rsid w:val="00C00BF1"/>
    <w:rsid w:val="00C21273"/>
    <w:rsid w:val="00C379C7"/>
    <w:rsid w:val="00C4768A"/>
    <w:rsid w:val="00C65A73"/>
    <w:rsid w:val="00C86AAC"/>
    <w:rsid w:val="00C90982"/>
    <w:rsid w:val="00C95FCE"/>
    <w:rsid w:val="00C97566"/>
    <w:rsid w:val="00CA2665"/>
    <w:rsid w:val="00CA2F31"/>
    <w:rsid w:val="00CA7284"/>
    <w:rsid w:val="00CA75F0"/>
    <w:rsid w:val="00CB4F75"/>
    <w:rsid w:val="00CC08D4"/>
    <w:rsid w:val="00CC714D"/>
    <w:rsid w:val="00CC717B"/>
    <w:rsid w:val="00CC7C99"/>
    <w:rsid w:val="00CD2C81"/>
    <w:rsid w:val="00CD4BDE"/>
    <w:rsid w:val="00CD4D23"/>
    <w:rsid w:val="00CD74BA"/>
    <w:rsid w:val="00CE2388"/>
    <w:rsid w:val="00CE3A8B"/>
    <w:rsid w:val="00CE4B76"/>
    <w:rsid w:val="00CF2587"/>
    <w:rsid w:val="00CF3354"/>
    <w:rsid w:val="00CF66CF"/>
    <w:rsid w:val="00D057FE"/>
    <w:rsid w:val="00D12A65"/>
    <w:rsid w:val="00D34ED5"/>
    <w:rsid w:val="00D3724C"/>
    <w:rsid w:val="00D37A3F"/>
    <w:rsid w:val="00D509F5"/>
    <w:rsid w:val="00D5382B"/>
    <w:rsid w:val="00D557E0"/>
    <w:rsid w:val="00D74D95"/>
    <w:rsid w:val="00D755D7"/>
    <w:rsid w:val="00D76DFD"/>
    <w:rsid w:val="00D82ADD"/>
    <w:rsid w:val="00D858FC"/>
    <w:rsid w:val="00D975B0"/>
    <w:rsid w:val="00DA08A1"/>
    <w:rsid w:val="00DB7EC9"/>
    <w:rsid w:val="00DC0AE7"/>
    <w:rsid w:val="00DD5FFA"/>
    <w:rsid w:val="00DD6A79"/>
    <w:rsid w:val="00DE2C33"/>
    <w:rsid w:val="00DE3919"/>
    <w:rsid w:val="00DF15E9"/>
    <w:rsid w:val="00DF3363"/>
    <w:rsid w:val="00DF76B3"/>
    <w:rsid w:val="00E00D93"/>
    <w:rsid w:val="00E02BDA"/>
    <w:rsid w:val="00E15BD8"/>
    <w:rsid w:val="00E15CD0"/>
    <w:rsid w:val="00E24A08"/>
    <w:rsid w:val="00E314CF"/>
    <w:rsid w:val="00E34F2D"/>
    <w:rsid w:val="00E5146F"/>
    <w:rsid w:val="00E53963"/>
    <w:rsid w:val="00E5472E"/>
    <w:rsid w:val="00E6072D"/>
    <w:rsid w:val="00E628BF"/>
    <w:rsid w:val="00E63683"/>
    <w:rsid w:val="00E701AF"/>
    <w:rsid w:val="00E70DE2"/>
    <w:rsid w:val="00E749BE"/>
    <w:rsid w:val="00E81AEF"/>
    <w:rsid w:val="00E83389"/>
    <w:rsid w:val="00E90BF0"/>
    <w:rsid w:val="00E93162"/>
    <w:rsid w:val="00E93A5F"/>
    <w:rsid w:val="00E9642D"/>
    <w:rsid w:val="00EA3F13"/>
    <w:rsid w:val="00EA62F5"/>
    <w:rsid w:val="00EC0366"/>
    <w:rsid w:val="00EC1122"/>
    <w:rsid w:val="00EC5739"/>
    <w:rsid w:val="00ED086E"/>
    <w:rsid w:val="00ED0FE6"/>
    <w:rsid w:val="00ED2513"/>
    <w:rsid w:val="00ED453E"/>
    <w:rsid w:val="00EE51EB"/>
    <w:rsid w:val="00EF0EAC"/>
    <w:rsid w:val="00EF1D93"/>
    <w:rsid w:val="00EF2C20"/>
    <w:rsid w:val="00F12246"/>
    <w:rsid w:val="00F15D47"/>
    <w:rsid w:val="00F26CB0"/>
    <w:rsid w:val="00F36BE9"/>
    <w:rsid w:val="00F36FE5"/>
    <w:rsid w:val="00F40D35"/>
    <w:rsid w:val="00F448C2"/>
    <w:rsid w:val="00F5054C"/>
    <w:rsid w:val="00F52F57"/>
    <w:rsid w:val="00F54BB2"/>
    <w:rsid w:val="00F60590"/>
    <w:rsid w:val="00F622E1"/>
    <w:rsid w:val="00F733C9"/>
    <w:rsid w:val="00F75E37"/>
    <w:rsid w:val="00F82AE4"/>
    <w:rsid w:val="00F83DC8"/>
    <w:rsid w:val="00F87AAE"/>
    <w:rsid w:val="00F94348"/>
    <w:rsid w:val="00F96855"/>
    <w:rsid w:val="00F96993"/>
    <w:rsid w:val="00FA62A2"/>
    <w:rsid w:val="00FA66BC"/>
    <w:rsid w:val="00FB4BBC"/>
    <w:rsid w:val="00FB5AB2"/>
    <w:rsid w:val="00FC2D5A"/>
    <w:rsid w:val="00FC5573"/>
    <w:rsid w:val="00FD0151"/>
    <w:rsid w:val="00FD0977"/>
    <w:rsid w:val="00FE0B46"/>
    <w:rsid w:val="00FE75D0"/>
    <w:rsid w:val="00FF254E"/>
    <w:rsid w:val="00F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07AA50"/>
  <w15:docId w15:val="{EA87BDFB-FEBE-4C18-A085-56B3BD89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spacing w:before="120" w:after="200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pPr>
      <w:spacing w:before="0"/>
      <w:ind w:left="567" w:hanging="567"/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b w:val="0"/>
    </w:rPr>
  </w:style>
  <w:style w:type="paragraph" w:styleId="berschrift4">
    <w:name w:val="heading 4"/>
    <w:basedOn w:val="berschrift3"/>
    <w:next w:val="Standard"/>
    <w:qFormat/>
    <w:p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Fuzeile"/>
    <w:semiHidden/>
  </w:style>
  <w:style w:type="paragraph" w:styleId="Fuzeile">
    <w:name w:val="footer"/>
    <w:basedOn w:val="Standard"/>
    <w:link w:val="FuzeileZchn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Standard"/>
    <w:pPr>
      <w:spacing w:before="210" w:line="210" w:lineRule="exact"/>
      <w:jc w:val="left"/>
    </w:pPr>
    <w:rPr>
      <w:sz w:val="18"/>
    </w:rPr>
  </w:style>
  <w:style w:type="character" w:styleId="Seitenzahl">
    <w:name w:val="page number"/>
    <w:semiHidden/>
    <w:rPr>
      <w:sz w:val="20"/>
    </w:rPr>
  </w:style>
  <w:style w:type="paragraph" w:customStyle="1" w:styleId="ISOCommType">
    <w:name w:val="ISO_Comm_Typ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Standard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Absatz-Standardschriftart"/>
  </w:style>
  <w:style w:type="character" w:customStyle="1" w:styleId="FuzeileZchn">
    <w:name w:val="Fußzeile Zchn"/>
    <w:basedOn w:val="Absatz-Standardschriftart"/>
    <w:link w:val="Fuzeile"/>
    <w:semiHidden/>
    <w:rsid w:val="005039D8"/>
    <w:rPr>
      <w:rFonts w:ascii="Arial" w:hAnsi="Arial"/>
      <w:sz w:val="22"/>
      <w:lang w:val="en-GB" w:eastAsia="en-US"/>
    </w:rPr>
  </w:style>
  <w:style w:type="table" w:styleId="Tabellenraster">
    <w:name w:val="Table Grid"/>
    <w:basedOn w:val="NormaleTabelle"/>
    <w:uiPriority w:val="59"/>
    <w:rsid w:val="001B7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99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0E7A1-0175-4687-B7A8-6A095B6E7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commentmd1template.dot</Template>
  <TotalTime>0</TotalTime>
  <Pages>1</Pages>
  <Words>7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dow</dc:creator>
  <dc:description>FORM (ISO)</dc:description>
  <cp:lastModifiedBy>Mitgliederstelle VDEh</cp:lastModifiedBy>
  <cp:revision>2</cp:revision>
  <cp:lastPrinted>2023-08-18T10:37:00Z</cp:lastPrinted>
  <dcterms:created xsi:type="dcterms:W3CDTF">2025-07-18T06:37:00Z</dcterms:created>
  <dcterms:modified xsi:type="dcterms:W3CDTF">2025-07-18T06:37:00Z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