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1D23" w14:textId="77777777" w:rsidR="005F3AC7" w:rsidRDefault="005F3AC7">
      <w:r>
        <w:separator/>
      </w:r>
    </w:p>
  </w:endnote>
  <w:endnote w:type="continuationSeparator" w:id="0">
    <w:p w14:paraId="51B19A95" w14:textId="77777777" w:rsidR="005F3AC7" w:rsidRDefault="005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F4EE" w14:textId="77777777" w:rsidR="006E74DA" w:rsidRDefault="006E74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120F04">
      <w:rPr>
        <w:rStyle w:val="Seitenzahl"/>
        <w:bCs/>
        <w:sz w:val="16"/>
      </w:rPr>
      <w:t>Gremiumsmitglied</w:t>
    </w:r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Type of comment / Art des Kommentars: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ge = general / allgemein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te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fachlich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redaktionell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A48A" w14:textId="77777777" w:rsidR="005F3AC7" w:rsidRDefault="005F3AC7">
      <w:r>
        <w:separator/>
      </w:r>
    </w:p>
  </w:footnote>
  <w:footnote w:type="continuationSeparator" w:id="0">
    <w:p w14:paraId="0F7FE5A3" w14:textId="77777777" w:rsidR="005F3AC7" w:rsidRDefault="005F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974B" w14:textId="77777777" w:rsidR="006E74DA" w:rsidRDefault="006E74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248F3B4D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F52F57">
            <w:rPr>
              <w:b/>
              <w:sz w:val="20"/>
            </w:rPr>
            <w:t>SEP</w:t>
          </w:r>
          <w:r w:rsidR="006E74DA">
            <w:rPr>
              <w:b/>
              <w:sz w:val="20"/>
            </w:rPr>
            <w:t xml:space="preserve"> 12</w:t>
          </w:r>
          <w:r w:rsidR="00C40067">
            <w:rPr>
              <w:b/>
              <w:sz w:val="20"/>
            </w:rPr>
            <w:t>37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>/ Vorname, Nachname</w:t>
          </w:r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r w:rsidR="00937842" w:rsidRPr="008D0953">
            <w:rPr>
              <w:i/>
              <w:iCs/>
              <w:sz w:val="18"/>
              <w:szCs w:val="18"/>
            </w:rPr>
            <w:t>Unternehmen</w:t>
          </w:r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/>
              <w:sz w:val="16"/>
              <w:szCs w:val="16"/>
              <w:lang w:val="de-DE"/>
            </w:rPr>
            <w:t>Clause/ Subclause</w:t>
          </w:r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D975B0">
            <w:rPr>
              <w:b/>
              <w:sz w:val="16"/>
              <w:szCs w:val="16"/>
              <w:lang w:val="de-DE"/>
            </w:rPr>
            <w:t>Paragraph/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Art des Kommen-tars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 xml:space="preserve">Comment (justification for change)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Vorgeschlagene Textänderung</w:t>
          </w:r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>bitte leer lassen</w:t>
          </w:r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174E"/>
    <w:rsid w:val="0006278F"/>
    <w:rsid w:val="000652F2"/>
    <w:rsid w:val="00087EE9"/>
    <w:rsid w:val="000971D2"/>
    <w:rsid w:val="000A639D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C58FE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C4E4A"/>
    <w:rsid w:val="006E74DA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6D5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7F0F"/>
    <w:rsid w:val="009722FB"/>
    <w:rsid w:val="0099009D"/>
    <w:rsid w:val="00990C13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5100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33B6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44A1A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A4C31"/>
    <w:rsid w:val="00BB30C3"/>
    <w:rsid w:val="00BC1361"/>
    <w:rsid w:val="00BC3EA8"/>
    <w:rsid w:val="00BC5249"/>
    <w:rsid w:val="00BD5A43"/>
    <w:rsid w:val="00BE03D3"/>
    <w:rsid w:val="00BE7517"/>
    <w:rsid w:val="00BF40CB"/>
    <w:rsid w:val="00BF6B60"/>
    <w:rsid w:val="00C00BF1"/>
    <w:rsid w:val="00C21273"/>
    <w:rsid w:val="00C379C7"/>
    <w:rsid w:val="00C4006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2388"/>
    <w:rsid w:val="00CE3A8B"/>
    <w:rsid w:val="00CE4B76"/>
    <w:rsid w:val="00CF2587"/>
    <w:rsid w:val="00CF3354"/>
    <w:rsid w:val="00CF66CF"/>
    <w:rsid w:val="00D057FE"/>
    <w:rsid w:val="00D12A65"/>
    <w:rsid w:val="00D132AC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863B6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3A5F"/>
    <w:rsid w:val="00E9642D"/>
    <w:rsid w:val="00EA3F13"/>
    <w:rsid w:val="00EA62F5"/>
    <w:rsid w:val="00EC0366"/>
    <w:rsid w:val="00EC1122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2F57"/>
    <w:rsid w:val="00F54BB2"/>
    <w:rsid w:val="00F60590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D0977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7</cp:revision>
  <cp:lastPrinted>2023-08-18T10:37:00Z</cp:lastPrinted>
  <dcterms:created xsi:type="dcterms:W3CDTF">2024-11-07T12:41:00Z</dcterms:created>
  <dcterms:modified xsi:type="dcterms:W3CDTF">2025-07-18T07:24:00Z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